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76" w:rsidRDefault="00EF16F1" w:rsidP="00A00518">
      <w:pPr>
        <w:pStyle w:val="Heading1"/>
        <w:rPr>
          <w:color w:val="1F497D" w:themeColor="text2"/>
        </w:rPr>
      </w:pPr>
      <w:r w:rsidRPr="00844A4E">
        <w:rPr>
          <w:color w:val="1F497D" w:themeColor="text2"/>
        </w:rPr>
        <w:t>GTUSD PTO</w:t>
      </w:r>
      <w:r w:rsidR="00207FA7" w:rsidRPr="00844A4E">
        <w:rPr>
          <w:color w:val="1F497D" w:themeColor="text2"/>
        </w:rPr>
        <w:t xml:space="preserve"> Meeting Agenda</w:t>
      </w:r>
    </w:p>
    <w:p w:rsidR="00A00518" w:rsidRPr="00A00518" w:rsidRDefault="00A00518" w:rsidP="00A00518">
      <w:pPr>
        <w:jc w:val="center"/>
      </w:pPr>
      <w:r>
        <w:t>February 15, 2017</w:t>
      </w:r>
    </w:p>
    <w:p w:rsidR="00207FA7" w:rsidRPr="00844A4E" w:rsidRDefault="00207FA7" w:rsidP="00E70B61">
      <w:pPr>
        <w:pStyle w:val="Heading2"/>
        <w:spacing w:line="240" w:lineRule="auto"/>
        <w:jc w:val="left"/>
        <w:rPr>
          <w:color w:val="1F497D" w:themeColor="text2"/>
          <w:sz w:val="22"/>
          <w:szCs w:val="22"/>
        </w:rPr>
      </w:pPr>
    </w:p>
    <w:p w:rsidR="009A3FA2" w:rsidRPr="00844A4E" w:rsidRDefault="00095959" w:rsidP="00095959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Call to Order</w:t>
      </w:r>
    </w:p>
    <w:p w:rsidR="00436744" w:rsidRPr="00844A4E" w:rsidRDefault="005B789A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Treasurer’s Repo</w:t>
      </w:r>
      <w:r w:rsidR="00AC5C69" w:rsidRPr="00844A4E">
        <w:rPr>
          <w:color w:val="1F497D" w:themeColor="text2"/>
          <w:sz w:val="22"/>
          <w:szCs w:val="22"/>
        </w:rPr>
        <w:t>rt</w:t>
      </w:r>
      <w:r w:rsidR="005E0F33" w:rsidRPr="00844A4E">
        <w:rPr>
          <w:color w:val="1F497D" w:themeColor="text2"/>
          <w:sz w:val="22"/>
          <w:szCs w:val="22"/>
        </w:rPr>
        <w:t>.</w:t>
      </w:r>
    </w:p>
    <w:p w:rsidR="005E0F33" w:rsidRPr="00844A4E" w:rsidRDefault="00F65011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Review of Minutes from previous meeting</w:t>
      </w:r>
    </w:p>
    <w:p w:rsidR="009F4B9B" w:rsidRPr="00844A4E" w:rsidRDefault="00923C20" w:rsidP="00923C20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Meeting </w:t>
      </w:r>
      <w:r w:rsidR="009F4B9B" w:rsidRPr="00844A4E">
        <w:rPr>
          <w:color w:val="1F497D" w:themeColor="text2"/>
          <w:sz w:val="22"/>
          <w:szCs w:val="22"/>
        </w:rPr>
        <w:t>Business</w:t>
      </w:r>
    </w:p>
    <w:p w:rsidR="00167D2C" w:rsidRDefault="00A00518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VOTE CARRIED OVER FROM JANUARY: 5</w:t>
      </w:r>
      <w:r w:rsidRPr="00A00518">
        <w:rPr>
          <w:color w:val="1F497D" w:themeColor="text2"/>
          <w:sz w:val="22"/>
          <w:szCs w:val="22"/>
          <w:vertAlign w:val="superscript"/>
        </w:rPr>
        <w:t>th</w:t>
      </w:r>
      <w:r>
        <w:rPr>
          <w:color w:val="1F497D" w:themeColor="text2"/>
          <w:sz w:val="22"/>
          <w:szCs w:val="22"/>
        </w:rPr>
        <w:t xml:space="preserve"> Grade SOS Field Trip.  Because of 5</w:t>
      </w:r>
      <w:r w:rsidRPr="00A00518">
        <w:rPr>
          <w:color w:val="1F497D" w:themeColor="text2"/>
          <w:sz w:val="22"/>
          <w:szCs w:val="22"/>
          <w:vertAlign w:val="superscript"/>
        </w:rPr>
        <w:t>th</w:t>
      </w:r>
      <w:r>
        <w:rPr>
          <w:color w:val="1F497D" w:themeColor="text2"/>
          <w:sz w:val="22"/>
          <w:szCs w:val="22"/>
        </w:rPr>
        <w:t xml:space="preserve"> grade arcade at the carnival, how much should be given to the 5</w:t>
      </w:r>
      <w:r w:rsidRPr="00A00518">
        <w:rPr>
          <w:color w:val="1F497D" w:themeColor="text2"/>
          <w:sz w:val="22"/>
          <w:szCs w:val="22"/>
          <w:vertAlign w:val="superscript"/>
        </w:rPr>
        <w:t>th</w:t>
      </w:r>
      <w:r>
        <w:rPr>
          <w:color w:val="1F497D" w:themeColor="text2"/>
          <w:sz w:val="22"/>
          <w:szCs w:val="22"/>
        </w:rPr>
        <w:t xml:space="preserve"> grade field trip?  Last year’s donation was $750.</w:t>
      </w:r>
    </w:p>
    <w:p w:rsidR="00A00518" w:rsidRDefault="00A00518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VOTE: Jose Perez classroom account from </w:t>
      </w:r>
      <w:r w:rsidR="007F0ABC">
        <w:rPr>
          <w:color w:val="1F497D" w:themeColor="text2"/>
          <w:sz w:val="22"/>
          <w:szCs w:val="22"/>
        </w:rPr>
        <w:t>Halloween Carnival</w:t>
      </w:r>
    </w:p>
    <w:p w:rsidR="00D85E8F" w:rsidRDefault="00D85E8F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REPORT: Pastries with Parents</w:t>
      </w:r>
    </w:p>
    <w:p w:rsidR="00D85E8F" w:rsidRPr="00D85E8F" w:rsidRDefault="00D85E8F" w:rsidP="00D85E8F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REPORT: Fun Run is March 10- more volunteers are needed.  Ideas on how to recruit more volunteers?</w:t>
      </w:r>
    </w:p>
    <w:p w:rsidR="008C48F1" w:rsidRDefault="007F0ABC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FUNDRAISER OPPORTUNITY: Rummage Sale</w:t>
      </w:r>
    </w:p>
    <w:p w:rsidR="007F0ABC" w:rsidRDefault="00D85E8F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Funding Request: J. Whitmore, R. Carlton, M. Justus</w:t>
      </w:r>
    </w:p>
    <w:p w:rsidR="00D85E8F" w:rsidRDefault="00D85E8F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bookmarkStart w:id="0" w:name="_GoBack"/>
      <w:r>
        <w:rPr>
          <w:color w:val="1F497D" w:themeColor="text2"/>
          <w:sz w:val="22"/>
          <w:szCs w:val="22"/>
        </w:rPr>
        <w:t>Funding Request: SM Staff Room Oven</w:t>
      </w:r>
    </w:p>
    <w:bookmarkEnd w:id="0"/>
    <w:p w:rsidR="00D85E8F" w:rsidRPr="00844A4E" w:rsidRDefault="00D85E8F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Funding Request: Fun Run Profits</w:t>
      </w:r>
    </w:p>
    <w:p w:rsidR="00923C20" w:rsidRPr="00844A4E" w:rsidRDefault="00923C20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Open Floor- any new business to discuss or fundraising requests for the </w:t>
      </w:r>
      <w:r w:rsidR="00AA2196">
        <w:rPr>
          <w:color w:val="1F497D" w:themeColor="text2"/>
          <w:sz w:val="22"/>
          <w:szCs w:val="22"/>
        </w:rPr>
        <w:t>next meeting</w:t>
      </w:r>
    </w:p>
    <w:p w:rsidR="00BA0FFE" w:rsidRPr="00844A4E" w:rsidRDefault="00417A35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Next Meeting: </w:t>
      </w:r>
      <w:r w:rsidR="00AA2196">
        <w:rPr>
          <w:color w:val="1F497D" w:themeColor="text2"/>
          <w:sz w:val="22"/>
          <w:szCs w:val="22"/>
        </w:rPr>
        <w:t>Tuesd</w:t>
      </w:r>
      <w:r w:rsidR="00D85E8F">
        <w:rPr>
          <w:color w:val="1F497D" w:themeColor="text2"/>
          <w:sz w:val="22"/>
          <w:szCs w:val="22"/>
        </w:rPr>
        <w:t>ay, March 15, 2:45 Gold Trail</w:t>
      </w:r>
    </w:p>
    <w:p w:rsidR="00761CB6" w:rsidRPr="00844A4E" w:rsidRDefault="00761CB6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Adjournment </w:t>
      </w:r>
    </w:p>
    <w:p w:rsidR="00D76684" w:rsidRPr="00844A4E" w:rsidRDefault="00D76684">
      <w:pPr>
        <w:spacing w:after="0" w:line="240" w:lineRule="auto"/>
        <w:ind w:left="0"/>
        <w:rPr>
          <w:color w:val="1F497D" w:themeColor="text2"/>
          <w:sz w:val="22"/>
          <w:szCs w:val="22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sectPr w:rsidR="00D76684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E71A48"/>
    <w:multiLevelType w:val="hybridMultilevel"/>
    <w:tmpl w:val="FA10F9C4"/>
    <w:lvl w:ilvl="0" w:tplc="75D254A0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5C527ED5"/>
    <w:multiLevelType w:val="hybridMultilevel"/>
    <w:tmpl w:val="4EE8AF3A"/>
    <w:lvl w:ilvl="0" w:tplc="E460C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787162FB"/>
    <w:multiLevelType w:val="hybridMultilevel"/>
    <w:tmpl w:val="ED38FE3C"/>
    <w:lvl w:ilvl="0" w:tplc="418A96D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2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95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67D2C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B3A3E"/>
    <w:rsid w:val="002B5F29"/>
    <w:rsid w:val="002C3DE4"/>
    <w:rsid w:val="00337A32"/>
    <w:rsid w:val="003574FD"/>
    <w:rsid w:val="00360B6E"/>
    <w:rsid w:val="00373876"/>
    <w:rsid w:val="003765C4"/>
    <w:rsid w:val="003A603E"/>
    <w:rsid w:val="003B3B43"/>
    <w:rsid w:val="003E27C2"/>
    <w:rsid w:val="003E3A08"/>
    <w:rsid w:val="003F34AE"/>
    <w:rsid w:val="00401571"/>
    <w:rsid w:val="00401812"/>
    <w:rsid w:val="004119BE"/>
    <w:rsid w:val="00411F8B"/>
    <w:rsid w:val="00417A35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1831"/>
    <w:rsid w:val="00717B64"/>
    <w:rsid w:val="00733316"/>
    <w:rsid w:val="00745F81"/>
    <w:rsid w:val="00761CB6"/>
    <w:rsid w:val="00771C24"/>
    <w:rsid w:val="007B0712"/>
    <w:rsid w:val="007D5836"/>
    <w:rsid w:val="007F0ABC"/>
    <w:rsid w:val="008240DA"/>
    <w:rsid w:val="0083755C"/>
    <w:rsid w:val="00844A4E"/>
    <w:rsid w:val="00857724"/>
    <w:rsid w:val="00867EA4"/>
    <w:rsid w:val="00895FB9"/>
    <w:rsid w:val="008C48F1"/>
    <w:rsid w:val="008E476B"/>
    <w:rsid w:val="008F6298"/>
    <w:rsid w:val="00923C20"/>
    <w:rsid w:val="00927184"/>
    <w:rsid w:val="0093116E"/>
    <w:rsid w:val="009343A6"/>
    <w:rsid w:val="00975CA6"/>
    <w:rsid w:val="00977F6B"/>
    <w:rsid w:val="009921B8"/>
    <w:rsid w:val="00993B51"/>
    <w:rsid w:val="009A3FA2"/>
    <w:rsid w:val="009C3758"/>
    <w:rsid w:val="009C48A3"/>
    <w:rsid w:val="009F4B9B"/>
    <w:rsid w:val="00A00518"/>
    <w:rsid w:val="00A01456"/>
    <w:rsid w:val="00A07662"/>
    <w:rsid w:val="00A4511E"/>
    <w:rsid w:val="00A53DAB"/>
    <w:rsid w:val="00A5790B"/>
    <w:rsid w:val="00A87891"/>
    <w:rsid w:val="00AA2196"/>
    <w:rsid w:val="00AC5C69"/>
    <w:rsid w:val="00AE391E"/>
    <w:rsid w:val="00AF71AA"/>
    <w:rsid w:val="00B435B5"/>
    <w:rsid w:val="00B47E28"/>
    <w:rsid w:val="00B5397D"/>
    <w:rsid w:val="00B60DB7"/>
    <w:rsid w:val="00B70E4A"/>
    <w:rsid w:val="00BA0FFE"/>
    <w:rsid w:val="00BB4543"/>
    <w:rsid w:val="00BB542C"/>
    <w:rsid w:val="00BD3969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76684"/>
    <w:rsid w:val="00D80B58"/>
    <w:rsid w:val="00D85E8F"/>
    <w:rsid w:val="00DC1821"/>
    <w:rsid w:val="00DC62A7"/>
    <w:rsid w:val="00DF0AE4"/>
    <w:rsid w:val="00E4420D"/>
    <w:rsid w:val="00E460A2"/>
    <w:rsid w:val="00E63CFD"/>
    <w:rsid w:val="00E70B61"/>
    <w:rsid w:val="00E71EFA"/>
    <w:rsid w:val="00EA277E"/>
    <w:rsid w:val="00ED00F5"/>
    <w:rsid w:val="00EF16F1"/>
    <w:rsid w:val="00F36BB7"/>
    <w:rsid w:val="00F560A9"/>
    <w:rsid w:val="00F64B5E"/>
    <w:rsid w:val="00F65011"/>
    <w:rsid w:val="00FD6AA4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2</cp:revision>
  <cp:lastPrinted>2017-02-15T04:54:00Z</cp:lastPrinted>
  <dcterms:created xsi:type="dcterms:W3CDTF">2017-02-15T04:55:00Z</dcterms:created>
  <dcterms:modified xsi:type="dcterms:W3CDTF">2017-02-15T04:55:00Z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