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276" w:rsidRPr="00A80000" w:rsidRDefault="00EF16F1" w:rsidP="00A00518">
      <w:pPr>
        <w:pStyle w:val="Heading1"/>
        <w:rPr>
          <w:color w:val="000000" w:themeColor="text1"/>
        </w:rPr>
      </w:pPr>
      <w:r w:rsidRPr="00A80000">
        <w:rPr>
          <w:color w:val="000000" w:themeColor="text1"/>
        </w:rPr>
        <w:t>GTUSD PTO</w:t>
      </w:r>
      <w:r w:rsidR="00207FA7" w:rsidRPr="00A80000">
        <w:rPr>
          <w:color w:val="000000" w:themeColor="text1"/>
        </w:rPr>
        <w:t xml:space="preserve"> Meeting Agenda</w:t>
      </w:r>
    </w:p>
    <w:p w:rsidR="00A00518" w:rsidRPr="00A80000" w:rsidRDefault="00B64178" w:rsidP="00A00518">
      <w:pPr>
        <w:jc w:val="center"/>
        <w:rPr>
          <w:color w:val="000000" w:themeColor="text1"/>
        </w:rPr>
      </w:pPr>
      <w:r w:rsidRPr="00A80000">
        <w:rPr>
          <w:color w:val="000000" w:themeColor="text1"/>
        </w:rPr>
        <w:t>March 15</w:t>
      </w:r>
      <w:r w:rsidR="00A00518" w:rsidRPr="00A80000">
        <w:rPr>
          <w:color w:val="000000" w:themeColor="text1"/>
        </w:rPr>
        <w:t>, 2017</w:t>
      </w:r>
    </w:p>
    <w:p w:rsidR="00207FA7" w:rsidRPr="00A80000" w:rsidRDefault="00207FA7" w:rsidP="00E70B61">
      <w:pPr>
        <w:pStyle w:val="Heading2"/>
        <w:spacing w:line="240" w:lineRule="auto"/>
        <w:jc w:val="left"/>
        <w:rPr>
          <w:color w:val="000000" w:themeColor="text1"/>
          <w:sz w:val="22"/>
          <w:szCs w:val="22"/>
        </w:rPr>
      </w:pPr>
    </w:p>
    <w:p w:rsidR="009A3FA2" w:rsidRPr="00A80000" w:rsidRDefault="00095959" w:rsidP="00095959">
      <w:pPr>
        <w:pStyle w:val="ListParagraph"/>
        <w:spacing w:before="0" w:line="240" w:lineRule="auto"/>
        <w:rPr>
          <w:color w:val="000000" w:themeColor="text1"/>
          <w:sz w:val="22"/>
          <w:szCs w:val="22"/>
        </w:rPr>
      </w:pPr>
      <w:r w:rsidRPr="00A80000">
        <w:rPr>
          <w:color w:val="000000" w:themeColor="text1"/>
          <w:sz w:val="22"/>
          <w:szCs w:val="22"/>
        </w:rPr>
        <w:t>Call to Order</w:t>
      </w:r>
    </w:p>
    <w:p w:rsidR="00436744" w:rsidRPr="00A80000" w:rsidRDefault="005B789A" w:rsidP="003F34AE">
      <w:pPr>
        <w:pStyle w:val="ListParagraph"/>
        <w:spacing w:before="0" w:line="240" w:lineRule="auto"/>
        <w:rPr>
          <w:color w:val="000000" w:themeColor="text1"/>
          <w:sz w:val="22"/>
          <w:szCs w:val="22"/>
        </w:rPr>
      </w:pPr>
      <w:r w:rsidRPr="00A80000">
        <w:rPr>
          <w:color w:val="000000" w:themeColor="text1"/>
          <w:sz w:val="22"/>
          <w:szCs w:val="22"/>
        </w:rPr>
        <w:t>Treasurer’s Repo</w:t>
      </w:r>
      <w:r w:rsidR="00AC5C69" w:rsidRPr="00A80000">
        <w:rPr>
          <w:color w:val="000000" w:themeColor="text1"/>
          <w:sz w:val="22"/>
          <w:szCs w:val="22"/>
        </w:rPr>
        <w:t>rt</w:t>
      </w:r>
      <w:r w:rsidR="005E0F33" w:rsidRPr="00A80000">
        <w:rPr>
          <w:color w:val="000000" w:themeColor="text1"/>
          <w:sz w:val="22"/>
          <w:szCs w:val="22"/>
        </w:rPr>
        <w:t>.</w:t>
      </w:r>
    </w:p>
    <w:p w:rsidR="005E0F33" w:rsidRPr="00A80000" w:rsidRDefault="00F65011" w:rsidP="003F34AE">
      <w:pPr>
        <w:pStyle w:val="ListParagraph"/>
        <w:spacing w:before="0" w:line="240" w:lineRule="auto"/>
        <w:rPr>
          <w:color w:val="000000" w:themeColor="text1"/>
          <w:sz w:val="22"/>
          <w:szCs w:val="22"/>
        </w:rPr>
      </w:pPr>
      <w:r w:rsidRPr="00A80000">
        <w:rPr>
          <w:color w:val="000000" w:themeColor="text1"/>
          <w:sz w:val="22"/>
          <w:szCs w:val="22"/>
        </w:rPr>
        <w:t>Review of Minutes from previous meeting</w:t>
      </w:r>
    </w:p>
    <w:p w:rsidR="009F4B9B" w:rsidRPr="00A80000" w:rsidRDefault="00923C20" w:rsidP="00923C20">
      <w:pPr>
        <w:pStyle w:val="ListParagraph"/>
        <w:spacing w:before="0" w:line="240" w:lineRule="auto"/>
        <w:rPr>
          <w:color w:val="000000" w:themeColor="text1"/>
          <w:sz w:val="22"/>
          <w:szCs w:val="22"/>
        </w:rPr>
      </w:pPr>
      <w:r w:rsidRPr="00A80000">
        <w:rPr>
          <w:color w:val="000000" w:themeColor="text1"/>
          <w:sz w:val="22"/>
          <w:szCs w:val="22"/>
        </w:rPr>
        <w:t xml:space="preserve">Meeting </w:t>
      </w:r>
      <w:r w:rsidR="009F4B9B" w:rsidRPr="00A80000">
        <w:rPr>
          <w:color w:val="000000" w:themeColor="text1"/>
          <w:sz w:val="22"/>
          <w:szCs w:val="22"/>
        </w:rPr>
        <w:t>Business</w:t>
      </w:r>
    </w:p>
    <w:p w:rsidR="00B64178" w:rsidRPr="00A80000" w:rsidRDefault="00B64178" w:rsidP="00B64178">
      <w:pPr>
        <w:pStyle w:val="ListParagraph"/>
        <w:numPr>
          <w:ilvl w:val="0"/>
          <w:numId w:val="16"/>
        </w:numPr>
        <w:spacing w:before="0" w:line="240" w:lineRule="auto"/>
        <w:rPr>
          <w:color w:val="000000" w:themeColor="text1"/>
          <w:sz w:val="22"/>
          <w:szCs w:val="22"/>
        </w:rPr>
      </w:pPr>
      <w:r w:rsidRPr="00A80000">
        <w:rPr>
          <w:color w:val="000000" w:themeColor="text1"/>
          <w:sz w:val="22"/>
          <w:szCs w:val="22"/>
        </w:rPr>
        <w:t xml:space="preserve">REPORT: Parent’s Night out is April </w:t>
      </w:r>
      <w:r w:rsidRPr="00A80000">
        <w:rPr>
          <w:color w:val="000000" w:themeColor="text1"/>
          <w:sz w:val="22"/>
          <w:szCs w:val="22"/>
        </w:rPr>
        <w:t>28- At Everhart Cellars, DJ Grant, Catered by Strings, ticket prices will be $25 each.</w:t>
      </w:r>
    </w:p>
    <w:p w:rsidR="00B64178" w:rsidRPr="00A80000" w:rsidRDefault="00B64178" w:rsidP="00B64178">
      <w:pPr>
        <w:pStyle w:val="ListParagraph"/>
        <w:numPr>
          <w:ilvl w:val="0"/>
          <w:numId w:val="16"/>
        </w:numPr>
        <w:spacing w:before="0" w:line="240" w:lineRule="auto"/>
        <w:rPr>
          <w:color w:val="000000" w:themeColor="text1"/>
          <w:sz w:val="22"/>
          <w:szCs w:val="22"/>
        </w:rPr>
      </w:pPr>
      <w:r w:rsidRPr="00A80000">
        <w:rPr>
          <w:color w:val="000000" w:themeColor="text1"/>
          <w:sz w:val="22"/>
          <w:szCs w:val="22"/>
        </w:rPr>
        <w:t>VOTE: 50% of profits from Classroom Baskets get pooled together and split evenly among classroom accounts.</w:t>
      </w:r>
    </w:p>
    <w:p w:rsidR="008C48F1" w:rsidRPr="00A80000" w:rsidRDefault="00B64178" w:rsidP="00B64178">
      <w:pPr>
        <w:pStyle w:val="ListParagraph"/>
        <w:numPr>
          <w:ilvl w:val="0"/>
          <w:numId w:val="16"/>
        </w:numPr>
        <w:spacing w:before="0" w:line="240" w:lineRule="auto"/>
        <w:rPr>
          <w:color w:val="000000" w:themeColor="text1"/>
          <w:sz w:val="22"/>
          <w:szCs w:val="22"/>
        </w:rPr>
      </w:pPr>
      <w:r w:rsidRPr="00A80000">
        <w:rPr>
          <w:color w:val="000000" w:themeColor="text1"/>
          <w:sz w:val="22"/>
          <w:szCs w:val="22"/>
        </w:rPr>
        <w:t xml:space="preserve">REPORT: Fun Run.  </w:t>
      </w:r>
    </w:p>
    <w:p w:rsidR="00D85E8F" w:rsidRPr="00A80000" w:rsidRDefault="00A80000" w:rsidP="00CC6822">
      <w:pPr>
        <w:pStyle w:val="ListParagraph"/>
        <w:numPr>
          <w:ilvl w:val="0"/>
          <w:numId w:val="16"/>
        </w:numPr>
        <w:spacing w:before="0" w:line="240" w:lineRule="auto"/>
        <w:rPr>
          <w:color w:val="000000" w:themeColor="text1"/>
          <w:sz w:val="22"/>
          <w:szCs w:val="22"/>
        </w:rPr>
      </w:pPr>
      <w:r w:rsidRPr="00A80000">
        <w:rPr>
          <w:color w:val="000000" w:themeColor="text1"/>
          <w:sz w:val="22"/>
          <w:szCs w:val="22"/>
        </w:rPr>
        <w:t xml:space="preserve">FUNDING REQUEST/VOTE </w:t>
      </w:r>
      <w:r w:rsidR="00D85E8F" w:rsidRPr="00A80000">
        <w:rPr>
          <w:color w:val="000000" w:themeColor="text1"/>
          <w:sz w:val="22"/>
          <w:szCs w:val="22"/>
        </w:rPr>
        <w:t>: Fun Run Profits</w:t>
      </w:r>
      <w:r w:rsidR="00B64178" w:rsidRPr="00A80000">
        <w:rPr>
          <w:color w:val="000000" w:themeColor="text1"/>
          <w:sz w:val="22"/>
          <w:szCs w:val="22"/>
        </w:rPr>
        <w:t>- carried over from previous meeting</w:t>
      </w:r>
    </w:p>
    <w:p w:rsidR="00923C20" w:rsidRPr="00A80000" w:rsidRDefault="00923C20" w:rsidP="003F34AE">
      <w:pPr>
        <w:pStyle w:val="ListParagraph"/>
        <w:spacing w:before="0" w:line="240" w:lineRule="auto"/>
        <w:rPr>
          <w:color w:val="000000" w:themeColor="text1"/>
          <w:sz w:val="22"/>
          <w:szCs w:val="22"/>
        </w:rPr>
      </w:pPr>
      <w:r w:rsidRPr="00A80000">
        <w:rPr>
          <w:color w:val="000000" w:themeColor="text1"/>
          <w:sz w:val="22"/>
          <w:szCs w:val="22"/>
        </w:rPr>
        <w:t xml:space="preserve">Open Floor- any new business to discuss or fundraising requests for the </w:t>
      </w:r>
      <w:r w:rsidR="00AA2196" w:rsidRPr="00A80000">
        <w:rPr>
          <w:color w:val="000000" w:themeColor="text1"/>
          <w:sz w:val="22"/>
          <w:szCs w:val="22"/>
        </w:rPr>
        <w:t>next meeting</w:t>
      </w:r>
    </w:p>
    <w:p w:rsidR="00BA0FFE" w:rsidRPr="00A80000" w:rsidRDefault="00417A35" w:rsidP="003F34AE">
      <w:pPr>
        <w:pStyle w:val="ListParagraph"/>
        <w:spacing w:before="0" w:line="240" w:lineRule="auto"/>
        <w:rPr>
          <w:color w:val="000000" w:themeColor="text1"/>
          <w:sz w:val="22"/>
          <w:szCs w:val="22"/>
        </w:rPr>
      </w:pPr>
      <w:r w:rsidRPr="00A80000">
        <w:rPr>
          <w:color w:val="000000" w:themeColor="text1"/>
          <w:sz w:val="22"/>
          <w:szCs w:val="22"/>
        </w:rPr>
        <w:t xml:space="preserve">Next Meeting: </w:t>
      </w:r>
      <w:r w:rsidR="00A80000" w:rsidRPr="00A80000">
        <w:rPr>
          <w:color w:val="000000" w:themeColor="text1"/>
          <w:sz w:val="22"/>
          <w:szCs w:val="22"/>
        </w:rPr>
        <w:t>Wednesday, April 19, 6pm at</w:t>
      </w:r>
      <w:r w:rsidR="00D85E8F" w:rsidRPr="00A80000">
        <w:rPr>
          <w:color w:val="000000" w:themeColor="text1"/>
          <w:sz w:val="22"/>
          <w:szCs w:val="22"/>
        </w:rPr>
        <w:t xml:space="preserve"> Gold Trail</w:t>
      </w:r>
    </w:p>
    <w:p w:rsidR="00761CB6" w:rsidRPr="00A80000" w:rsidRDefault="00761CB6" w:rsidP="003F34AE">
      <w:pPr>
        <w:pStyle w:val="ListParagraph"/>
        <w:spacing w:before="0" w:line="240" w:lineRule="auto"/>
        <w:rPr>
          <w:color w:val="000000" w:themeColor="text1"/>
          <w:sz w:val="22"/>
          <w:szCs w:val="22"/>
        </w:rPr>
      </w:pPr>
      <w:r w:rsidRPr="00A80000">
        <w:rPr>
          <w:color w:val="000000" w:themeColor="text1"/>
          <w:sz w:val="22"/>
          <w:szCs w:val="22"/>
        </w:rPr>
        <w:t xml:space="preserve">Adjournment </w:t>
      </w:r>
      <w:bookmarkStart w:id="0" w:name="_GoBack"/>
      <w:bookmarkEnd w:id="0"/>
    </w:p>
    <w:p w:rsidR="00D76684" w:rsidRPr="00844A4E" w:rsidRDefault="00D76684">
      <w:pPr>
        <w:spacing w:after="0" w:line="240" w:lineRule="auto"/>
        <w:ind w:left="0"/>
        <w:rPr>
          <w:color w:val="1F497D" w:themeColor="text2"/>
          <w:sz w:val="22"/>
          <w:szCs w:val="22"/>
        </w:rPr>
      </w:pPr>
    </w:p>
    <w:p w:rsidR="00D76684" w:rsidRDefault="00D76684">
      <w:pPr>
        <w:spacing w:after="0" w:line="240" w:lineRule="auto"/>
        <w:ind w:left="0"/>
        <w:rPr>
          <w:sz w:val="28"/>
          <w:szCs w:val="28"/>
        </w:rPr>
      </w:pPr>
    </w:p>
    <w:sectPr w:rsidR="00D76684" w:rsidSect="00B47E2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9E71A48"/>
    <w:multiLevelType w:val="hybridMultilevel"/>
    <w:tmpl w:val="FA10F9C4"/>
    <w:lvl w:ilvl="0" w:tplc="75D254A0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" w15:restartNumberingAfterBreak="0">
    <w:nsid w:val="0F014F35"/>
    <w:multiLevelType w:val="hybridMultilevel"/>
    <w:tmpl w:val="E9BEB282"/>
    <w:lvl w:ilvl="0" w:tplc="4D9A997E">
      <w:start w:val="1"/>
      <w:numFmt w:val="lowerLetter"/>
      <w:lvlText w:val="%1."/>
      <w:lvlJc w:val="left"/>
      <w:pPr>
        <w:ind w:left="1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2" w:hanging="360"/>
      </w:pPr>
    </w:lvl>
    <w:lvl w:ilvl="2" w:tplc="0409001B" w:tentative="1">
      <w:start w:val="1"/>
      <w:numFmt w:val="lowerRoman"/>
      <w:lvlText w:val="%3."/>
      <w:lvlJc w:val="right"/>
      <w:pPr>
        <w:ind w:left="2872" w:hanging="180"/>
      </w:pPr>
    </w:lvl>
    <w:lvl w:ilvl="3" w:tplc="0409000F" w:tentative="1">
      <w:start w:val="1"/>
      <w:numFmt w:val="decimal"/>
      <w:lvlText w:val="%4."/>
      <w:lvlJc w:val="left"/>
      <w:pPr>
        <w:ind w:left="3592" w:hanging="360"/>
      </w:pPr>
    </w:lvl>
    <w:lvl w:ilvl="4" w:tplc="04090019" w:tentative="1">
      <w:start w:val="1"/>
      <w:numFmt w:val="lowerLetter"/>
      <w:lvlText w:val="%5."/>
      <w:lvlJc w:val="left"/>
      <w:pPr>
        <w:ind w:left="4312" w:hanging="360"/>
      </w:pPr>
    </w:lvl>
    <w:lvl w:ilvl="5" w:tplc="0409001B" w:tentative="1">
      <w:start w:val="1"/>
      <w:numFmt w:val="lowerRoman"/>
      <w:lvlText w:val="%6."/>
      <w:lvlJc w:val="right"/>
      <w:pPr>
        <w:ind w:left="5032" w:hanging="180"/>
      </w:pPr>
    </w:lvl>
    <w:lvl w:ilvl="6" w:tplc="0409000F" w:tentative="1">
      <w:start w:val="1"/>
      <w:numFmt w:val="decimal"/>
      <w:lvlText w:val="%7."/>
      <w:lvlJc w:val="left"/>
      <w:pPr>
        <w:ind w:left="5752" w:hanging="360"/>
      </w:pPr>
    </w:lvl>
    <w:lvl w:ilvl="7" w:tplc="04090019" w:tentative="1">
      <w:start w:val="1"/>
      <w:numFmt w:val="lowerLetter"/>
      <w:lvlText w:val="%8."/>
      <w:lvlJc w:val="left"/>
      <w:pPr>
        <w:ind w:left="6472" w:hanging="360"/>
      </w:pPr>
    </w:lvl>
    <w:lvl w:ilvl="8" w:tplc="040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4" w15:restartNumberingAfterBreak="0">
    <w:nsid w:val="120E6820"/>
    <w:multiLevelType w:val="hybridMultilevel"/>
    <w:tmpl w:val="CB760720"/>
    <w:lvl w:ilvl="0" w:tplc="993AEA44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5" w15:restartNumberingAfterBreak="0">
    <w:nsid w:val="13694F0F"/>
    <w:multiLevelType w:val="hybridMultilevel"/>
    <w:tmpl w:val="0F56B57C"/>
    <w:lvl w:ilvl="0" w:tplc="48F07DD6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1D161B41"/>
    <w:multiLevelType w:val="hybridMultilevel"/>
    <w:tmpl w:val="47CE20DC"/>
    <w:lvl w:ilvl="0" w:tplc="42C61162">
      <w:start w:val="1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2" w:hanging="360"/>
      </w:pPr>
    </w:lvl>
    <w:lvl w:ilvl="2" w:tplc="0409001B" w:tentative="1">
      <w:start w:val="1"/>
      <w:numFmt w:val="lowerRoman"/>
      <w:lvlText w:val="%3."/>
      <w:lvlJc w:val="right"/>
      <w:pPr>
        <w:ind w:left="2152" w:hanging="180"/>
      </w:pPr>
    </w:lvl>
    <w:lvl w:ilvl="3" w:tplc="0409000F" w:tentative="1">
      <w:start w:val="1"/>
      <w:numFmt w:val="decimal"/>
      <w:lvlText w:val="%4."/>
      <w:lvlJc w:val="left"/>
      <w:pPr>
        <w:ind w:left="2872" w:hanging="360"/>
      </w:pPr>
    </w:lvl>
    <w:lvl w:ilvl="4" w:tplc="04090019" w:tentative="1">
      <w:start w:val="1"/>
      <w:numFmt w:val="lowerLetter"/>
      <w:lvlText w:val="%5."/>
      <w:lvlJc w:val="left"/>
      <w:pPr>
        <w:ind w:left="3592" w:hanging="360"/>
      </w:pPr>
    </w:lvl>
    <w:lvl w:ilvl="5" w:tplc="0409001B" w:tentative="1">
      <w:start w:val="1"/>
      <w:numFmt w:val="lowerRoman"/>
      <w:lvlText w:val="%6."/>
      <w:lvlJc w:val="right"/>
      <w:pPr>
        <w:ind w:left="4312" w:hanging="180"/>
      </w:pPr>
    </w:lvl>
    <w:lvl w:ilvl="6" w:tplc="0409000F" w:tentative="1">
      <w:start w:val="1"/>
      <w:numFmt w:val="decimal"/>
      <w:lvlText w:val="%7."/>
      <w:lvlJc w:val="left"/>
      <w:pPr>
        <w:ind w:left="5032" w:hanging="360"/>
      </w:pPr>
    </w:lvl>
    <w:lvl w:ilvl="7" w:tplc="04090019" w:tentative="1">
      <w:start w:val="1"/>
      <w:numFmt w:val="lowerLetter"/>
      <w:lvlText w:val="%8."/>
      <w:lvlJc w:val="left"/>
      <w:pPr>
        <w:ind w:left="5752" w:hanging="360"/>
      </w:pPr>
    </w:lvl>
    <w:lvl w:ilvl="8" w:tplc="04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7" w15:restartNumberingAfterBreak="0">
    <w:nsid w:val="27E81D54"/>
    <w:multiLevelType w:val="hybridMultilevel"/>
    <w:tmpl w:val="93CA3FDE"/>
    <w:lvl w:ilvl="0" w:tplc="68ACEF4A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8" w15:restartNumberingAfterBreak="0">
    <w:nsid w:val="2C712A41"/>
    <w:multiLevelType w:val="hybridMultilevel"/>
    <w:tmpl w:val="409637F0"/>
    <w:lvl w:ilvl="0" w:tplc="FD88D31A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308F1239"/>
    <w:multiLevelType w:val="hybridMultilevel"/>
    <w:tmpl w:val="3CCA9B6E"/>
    <w:lvl w:ilvl="0" w:tplc="CA3865A8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0" w15:restartNumberingAfterBreak="0">
    <w:nsid w:val="406E76EA"/>
    <w:multiLevelType w:val="hybridMultilevel"/>
    <w:tmpl w:val="53ECD4E4"/>
    <w:lvl w:ilvl="0" w:tplc="8208FC2E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4" w:hanging="360"/>
      </w:pPr>
    </w:lvl>
    <w:lvl w:ilvl="2" w:tplc="E5E65CA2">
      <w:start w:val="1"/>
      <w:numFmt w:val="decimal"/>
      <w:lvlText w:val="%3."/>
      <w:lvlJc w:val="left"/>
      <w:pPr>
        <w:ind w:left="235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 w15:restartNumberingAfterBreak="0">
    <w:nsid w:val="4768147E"/>
    <w:multiLevelType w:val="hybridMultilevel"/>
    <w:tmpl w:val="D2A24E10"/>
    <w:lvl w:ilvl="0" w:tplc="300C9FE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2" w15:restartNumberingAfterBreak="0">
    <w:nsid w:val="55184810"/>
    <w:multiLevelType w:val="hybridMultilevel"/>
    <w:tmpl w:val="D076DDE0"/>
    <w:lvl w:ilvl="0" w:tplc="46CED8FC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3" w15:restartNumberingAfterBreak="0">
    <w:nsid w:val="5C527ED5"/>
    <w:multiLevelType w:val="hybridMultilevel"/>
    <w:tmpl w:val="4EE8AF3A"/>
    <w:lvl w:ilvl="0" w:tplc="E460CA44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4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5D4592"/>
    <w:multiLevelType w:val="hybridMultilevel"/>
    <w:tmpl w:val="1A20BEFE"/>
    <w:lvl w:ilvl="0" w:tplc="EB802C34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6" w15:restartNumberingAfterBreak="0">
    <w:nsid w:val="787162FB"/>
    <w:multiLevelType w:val="hybridMultilevel"/>
    <w:tmpl w:val="ED38FE3C"/>
    <w:lvl w:ilvl="0" w:tplc="418A96D4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10"/>
  </w:num>
  <w:num w:numId="5">
    <w:abstractNumId w:val="6"/>
  </w:num>
  <w:num w:numId="6">
    <w:abstractNumId w:val="11"/>
  </w:num>
  <w:num w:numId="7">
    <w:abstractNumId w:val="12"/>
  </w:num>
  <w:num w:numId="8">
    <w:abstractNumId w:val="9"/>
  </w:num>
  <w:num w:numId="9">
    <w:abstractNumId w:val="8"/>
  </w:num>
  <w:num w:numId="10">
    <w:abstractNumId w:val="5"/>
  </w:num>
  <w:num w:numId="11">
    <w:abstractNumId w:val="3"/>
  </w:num>
  <w:num w:numId="12">
    <w:abstractNumId w:val="4"/>
  </w:num>
  <w:num w:numId="13">
    <w:abstractNumId w:val="7"/>
  </w:num>
  <w:num w:numId="14">
    <w:abstractNumId w:val="15"/>
  </w:num>
  <w:num w:numId="15">
    <w:abstractNumId w:val="16"/>
  </w:num>
  <w:num w:numId="16">
    <w:abstractNumId w:val="2"/>
  </w:num>
  <w:num w:numId="1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F1"/>
    <w:rsid w:val="000505FC"/>
    <w:rsid w:val="00056CD9"/>
    <w:rsid w:val="00095959"/>
    <w:rsid w:val="00095C05"/>
    <w:rsid w:val="000E2FAD"/>
    <w:rsid w:val="000F12B7"/>
    <w:rsid w:val="001326BD"/>
    <w:rsid w:val="00134FC2"/>
    <w:rsid w:val="00140DAE"/>
    <w:rsid w:val="001423A6"/>
    <w:rsid w:val="001464BC"/>
    <w:rsid w:val="0015180F"/>
    <w:rsid w:val="00167D2C"/>
    <w:rsid w:val="00193653"/>
    <w:rsid w:val="001D54F9"/>
    <w:rsid w:val="00207FA7"/>
    <w:rsid w:val="002235ED"/>
    <w:rsid w:val="00257E14"/>
    <w:rsid w:val="002761C5"/>
    <w:rsid w:val="002966F0"/>
    <w:rsid w:val="00297C1F"/>
    <w:rsid w:val="002A147F"/>
    <w:rsid w:val="002B3A3E"/>
    <w:rsid w:val="002B5F29"/>
    <w:rsid w:val="002C3DE4"/>
    <w:rsid w:val="00337A32"/>
    <w:rsid w:val="003574FD"/>
    <w:rsid w:val="00360B6E"/>
    <w:rsid w:val="00373876"/>
    <w:rsid w:val="003765C4"/>
    <w:rsid w:val="003A603E"/>
    <w:rsid w:val="003B3B43"/>
    <w:rsid w:val="003E27C2"/>
    <w:rsid w:val="003E3A08"/>
    <w:rsid w:val="003F34AE"/>
    <w:rsid w:val="00401571"/>
    <w:rsid w:val="00401812"/>
    <w:rsid w:val="004119BE"/>
    <w:rsid w:val="00411F8B"/>
    <w:rsid w:val="00417A35"/>
    <w:rsid w:val="00436744"/>
    <w:rsid w:val="00477352"/>
    <w:rsid w:val="004B5C09"/>
    <w:rsid w:val="004E227E"/>
    <w:rsid w:val="004E6CF5"/>
    <w:rsid w:val="004F04B9"/>
    <w:rsid w:val="004F6D41"/>
    <w:rsid w:val="00545C97"/>
    <w:rsid w:val="00554276"/>
    <w:rsid w:val="005B24A0"/>
    <w:rsid w:val="005B789A"/>
    <w:rsid w:val="005E0F33"/>
    <w:rsid w:val="00616B41"/>
    <w:rsid w:val="0062078E"/>
    <w:rsid w:val="00620AE8"/>
    <w:rsid w:val="0064628C"/>
    <w:rsid w:val="00661D84"/>
    <w:rsid w:val="00680296"/>
    <w:rsid w:val="0068195C"/>
    <w:rsid w:val="006B1FD3"/>
    <w:rsid w:val="006C3011"/>
    <w:rsid w:val="006F03D4"/>
    <w:rsid w:val="00711831"/>
    <w:rsid w:val="00717B64"/>
    <w:rsid w:val="00733316"/>
    <w:rsid w:val="00745F81"/>
    <w:rsid w:val="00761CB6"/>
    <w:rsid w:val="00771C24"/>
    <w:rsid w:val="007B0712"/>
    <w:rsid w:val="007D5836"/>
    <w:rsid w:val="007F0ABC"/>
    <w:rsid w:val="008240DA"/>
    <w:rsid w:val="0083755C"/>
    <w:rsid w:val="00844A4E"/>
    <w:rsid w:val="00857724"/>
    <w:rsid w:val="00867EA4"/>
    <w:rsid w:val="00895FB9"/>
    <w:rsid w:val="008C48F1"/>
    <w:rsid w:val="008E476B"/>
    <w:rsid w:val="008F6298"/>
    <w:rsid w:val="00923C20"/>
    <w:rsid w:val="00927184"/>
    <w:rsid w:val="0093116E"/>
    <w:rsid w:val="009343A6"/>
    <w:rsid w:val="00975CA6"/>
    <w:rsid w:val="00977F6B"/>
    <w:rsid w:val="009921B8"/>
    <w:rsid w:val="00993B51"/>
    <w:rsid w:val="009A3FA2"/>
    <w:rsid w:val="009C3758"/>
    <w:rsid w:val="009C48A3"/>
    <w:rsid w:val="009F4B9B"/>
    <w:rsid w:val="00A00518"/>
    <w:rsid w:val="00A01456"/>
    <w:rsid w:val="00A07662"/>
    <w:rsid w:val="00A4511E"/>
    <w:rsid w:val="00A53DAB"/>
    <w:rsid w:val="00A5790B"/>
    <w:rsid w:val="00A80000"/>
    <w:rsid w:val="00A87891"/>
    <w:rsid w:val="00AA2196"/>
    <w:rsid w:val="00AC5C69"/>
    <w:rsid w:val="00AE391E"/>
    <w:rsid w:val="00AF71AA"/>
    <w:rsid w:val="00B435B5"/>
    <w:rsid w:val="00B47E28"/>
    <w:rsid w:val="00B5397D"/>
    <w:rsid w:val="00B60DB7"/>
    <w:rsid w:val="00B64178"/>
    <w:rsid w:val="00B70E4A"/>
    <w:rsid w:val="00BA0FFE"/>
    <w:rsid w:val="00BB4543"/>
    <w:rsid w:val="00BB542C"/>
    <w:rsid w:val="00BD3969"/>
    <w:rsid w:val="00C1643D"/>
    <w:rsid w:val="00C45BD6"/>
    <w:rsid w:val="00C56AAA"/>
    <w:rsid w:val="00C71AC2"/>
    <w:rsid w:val="00D07BC4"/>
    <w:rsid w:val="00D31AB7"/>
    <w:rsid w:val="00D37058"/>
    <w:rsid w:val="00D47A18"/>
    <w:rsid w:val="00D6320F"/>
    <w:rsid w:val="00D73996"/>
    <w:rsid w:val="00D76684"/>
    <w:rsid w:val="00D80B58"/>
    <w:rsid w:val="00D85E8F"/>
    <w:rsid w:val="00DC1821"/>
    <w:rsid w:val="00DC62A7"/>
    <w:rsid w:val="00DF0AE4"/>
    <w:rsid w:val="00E4420D"/>
    <w:rsid w:val="00E460A2"/>
    <w:rsid w:val="00E63CFD"/>
    <w:rsid w:val="00E70B61"/>
    <w:rsid w:val="00E71EFA"/>
    <w:rsid w:val="00EA277E"/>
    <w:rsid w:val="00ED00F5"/>
    <w:rsid w:val="00EF16F1"/>
    <w:rsid w:val="00F36BB7"/>
    <w:rsid w:val="00F560A9"/>
    <w:rsid w:val="00F64B5E"/>
    <w:rsid w:val="00F65011"/>
    <w:rsid w:val="00FD6AA4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5:docId w15:val="{5783D3E2-F3D8-4A4E-B02F-30C12466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3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y\AppData\Roaming\Microsoft\Templates\Formal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Hanks</dc:creator>
  <cp:keywords/>
  <cp:lastModifiedBy>Tracy Hanks</cp:lastModifiedBy>
  <cp:revision>2</cp:revision>
  <cp:lastPrinted>2017-02-15T04:54:00Z</cp:lastPrinted>
  <dcterms:created xsi:type="dcterms:W3CDTF">2017-03-14T00:25:00Z</dcterms:created>
  <dcterms:modified xsi:type="dcterms:W3CDTF">2017-03-14T00:25:00Z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