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EF16F1" w:rsidP="00620AE8">
      <w:pPr>
        <w:pStyle w:val="Heading1"/>
      </w:pPr>
      <w:r>
        <w:t>GTUSD PTO</w:t>
      </w:r>
      <w:r w:rsidR="00207FA7">
        <w:t xml:space="preserve"> Meeting Agenda</w:t>
      </w:r>
    </w:p>
    <w:sdt>
      <w:sdtPr>
        <w:alias w:val="Date"/>
        <w:tag w:val="Date"/>
        <w:id w:val="810022583"/>
        <w:placeholder>
          <w:docPart w:val="064FB9E843B44FE6A572DB0EA5A16E02"/>
        </w:placeholder>
        <w:date w:fullDate="2016-09-13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095959" w:rsidP="00A87891">
          <w:pPr>
            <w:pStyle w:val="Heading2"/>
          </w:pPr>
          <w:r>
            <w:t>September 13, 2016</w:t>
          </w:r>
        </w:p>
      </w:sdtContent>
    </w:sdt>
    <w:p w:rsidR="00207FA7" w:rsidRPr="00857724" w:rsidRDefault="00207FA7" w:rsidP="00E70B61">
      <w:pPr>
        <w:pStyle w:val="Heading2"/>
        <w:spacing w:line="240" w:lineRule="auto"/>
        <w:jc w:val="left"/>
        <w:rPr>
          <w:sz w:val="22"/>
          <w:szCs w:val="22"/>
        </w:rPr>
      </w:pPr>
    </w:p>
    <w:p w:rsidR="009A3FA2" w:rsidRPr="00095959" w:rsidRDefault="00095959" w:rsidP="00095959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</w:p>
    <w:p w:rsidR="00436744" w:rsidRDefault="005B789A" w:rsidP="003F34AE">
      <w:pPr>
        <w:pStyle w:val="ListParagraph"/>
        <w:spacing w:before="0" w:line="240" w:lineRule="auto"/>
        <w:rPr>
          <w:sz w:val="22"/>
          <w:szCs w:val="22"/>
        </w:rPr>
      </w:pPr>
      <w:r w:rsidRPr="00857724">
        <w:rPr>
          <w:sz w:val="22"/>
          <w:szCs w:val="22"/>
        </w:rPr>
        <w:t>Treasurer’s Repo</w:t>
      </w:r>
      <w:r w:rsidR="00AC5C69">
        <w:rPr>
          <w:sz w:val="22"/>
          <w:szCs w:val="22"/>
        </w:rPr>
        <w:t>rt</w:t>
      </w:r>
      <w:r w:rsidR="005E0F33">
        <w:rPr>
          <w:sz w:val="22"/>
          <w:szCs w:val="22"/>
        </w:rPr>
        <w:t>.</w:t>
      </w:r>
    </w:p>
    <w:p w:rsidR="005E0F33" w:rsidRDefault="00F65011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Review of Minutes from previous meeting</w:t>
      </w:r>
    </w:p>
    <w:p w:rsidR="009F4B9B" w:rsidRPr="00923C20" w:rsidRDefault="00923C20" w:rsidP="00923C20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Meeting </w:t>
      </w:r>
      <w:r w:rsidR="009F4B9B">
        <w:rPr>
          <w:sz w:val="22"/>
          <w:szCs w:val="22"/>
        </w:rPr>
        <w:t>Business</w:t>
      </w:r>
    </w:p>
    <w:p w:rsidR="00F65011" w:rsidRDefault="008F6298" w:rsidP="00F65011">
      <w:pPr>
        <w:pStyle w:val="ListParagraph"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REPORT ONLY: </w:t>
      </w:r>
      <w:r w:rsidR="00F65011">
        <w:rPr>
          <w:sz w:val="22"/>
          <w:szCs w:val="22"/>
        </w:rPr>
        <w:t>Family Movie Night is</w:t>
      </w:r>
      <w:r w:rsidR="00095959">
        <w:rPr>
          <w:sz w:val="22"/>
          <w:szCs w:val="22"/>
        </w:rPr>
        <w:t xml:space="preserve"> this Friday</w:t>
      </w:r>
      <w:r w:rsidR="00F65011">
        <w:rPr>
          <w:sz w:val="22"/>
          <w:szCs w:val="22"/>
        </w:rPr>
        <w:t xml:space="preserve"> Septemb</w:t>
      </w:r>
      <w:r w:rsidR="00095959">
        <w:rPr>
          <w:sz w:val="22"/>
          <w:szCs w:val="22"/>
        </w:rPr>
        <w:t>er 16 at Sutter’s Mill at 7pm. Cost is</w:t>
      </w:r>
      <w:r w:rsidR="008C48F1">
        <w:rPr>
          <w:sz w:val="22"/>
          <w:szCs w:val="22"/>
        </w:rPr>
        <w:t xml:space="preserve"> $5 per</w:t>
      </w:r>
      <w:r w:rsidR="00095959">
        <w:rPr>
          <w:sz w:val="22"/>
          <w:szCs w:val="22"/>
        </w:rPr>
        <w:t xml:space="preserve"> child.</w:t>
      </w:r>
      <w:r w:rsidR="008C48F1">
        <w:rPr>
          <w:sz w:val="22"/>
          <w:szCs w:val="22"/>
        </w:rPr>
        <w:t xml:space="preserve"> Each ticket gets you into t</w:t>
      </w:r>
      <w:r w:rsidR="00B70E4A">
        <w:rPr>
          <w:sz w:val="22"/>
          <w:szCs w:val="22"/>
        </w:rPr>
        <w:t>he movie, one free popcorn, pre-</w:t>
      </w:r>
      <w:r w:rsidR="008C48F1">
        <w:rPr>
          <w:sz w:val="22"/>
          <w:szCs w:val="22"/>
        </w:rPr>
        <w:t xml:space="preserve">movie games, and photo booth.  No charge for adults and kids younger than TK.  We will sell concessions (drinks, candy, popcorn, granola bars etc.) Proceeds will </w:t>
      </w:r>
      <w:r w:rsidR="00095959">
        <w:rPr>
          <w:sz w:val="22"/>
          <w:szCs w:val="22"/>
        </w:rPr>
        <w:t>go towards classroom accounts.  I have 3-4 adults each hour who have volunteered to sell tickets/concessions.  I am hoping to have some 8</w:t>
      </w:r>
      <w:r w:rsidR="00095959" w:rsidRPr="00095959">
        <w:rPr>
          <w:sz w:val="22"/>
          <w:szCs w:val="22"/>
          <w:vertAlign w:val="superscript"/>
        </w:rPr>
        <w:t>th</w:t>
      </w:r>
      <w:r w:rsidR="00095959">
        <w:rPr>
          <w:sz w:val="22"/>
          <w:szCs w:val="22"/>
        </w:rPr>
        <w:t xml:space="preserve"> grade volunteers help </w:t>
      </w:r>
      <w:proofErr w:type="spellStart"/>
      <w:r w:rsidR="00095959">
        <w:rPr>
          <w:sz w:val="22"/>
          <w:szCs w:val="22"/>
        </w:rPr>
        <w:t>aslo</w:t>
      </w:r>
      <w:proofErr w:type="spellEnd"/>
      <w:r w:rsidR="00095959">
        <w:rPr>
          <w:sz w:val="22"/>
          <w:szCs w:val="22"/>
        </w:rPr>
        <w:t>.</w:t>
      </w:r>
    </w:p>
    <w:p w:rsidR="008C48F1" w:rsidRDefault="00095959" w:rsidP="00F65011">
      <w:pPr>
        <w:pStyle w:val="ListParagraph"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REPORT ONLY: Halloween carnival is Saturday, October 29 from 11-3.  Tracy Hanks and Fran </w:t>
      </w:r>
      <w:proofErr w:type="gramStart"/>
      <w:r>
        <w:rPr>
          <w:sz w:val="22"/>
          <w:szCs w:val="22"/>
        </w:rPr>
        <w:t>Little</w:t>
      </w:r>
      <w:proofErr w:type="gramEnd"/>
      <w:r>
        <w:rPr>
          <w:sz w:val="22"/>
          <w:szCs w:val="22"/>
        </w:rPr>
        <w:t xml:space="preserve"> are Co-Chairing the carnival.  Scheduling a work day to look over carnival games and possibly build new ones in in progress.  Any additional questions or comments about the carnival?</w:t>
      </w:r>
    </w:p>
    <w:p w:rsidR="009F4B9B" w:rsidRDefault="00095959" w:rsidP="00F65011">
      <w:pPr>
        <w:pStyle w:val="ListParagraph"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VOTE</w:t>
      </w:r>
      <w:r w:rsidR="009F4B9B">
        <w:rPr>
          <w:sz w:val="22"/>
          <w:szCs w:val="22"/>
        </w:rPr>
        <w:t xml:space="preserve">: Gold Trail Garden.  </w:t>
      </w:r>
      <w:r>
        <w:rPr>
          <w:sz w:val="22"/>
          <w:szCs w:val="22"/>
        </w:rPr>
        <w:t>The Gold Trail Garden is requesting $450 to re-vamp and build it up.</w:t>
      </w:r>
      <w:r w:rsidR="009F4B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Vote to give $450 to the Gold Trail Garden.  If $450 is given, vote to give $450 to Sutter’s Mill Garden to keep it even.  </w:t>
      </w:r>
    </w:p>
    <w:p w:rsidR="00095959" w:rsidRDefault="00095959" w:rsidP="00F65011">
      <w:pPr>
        <w:pStyle w:val="ListParagraph"/>
        <w:numPr>
          <w:ilvl w:val="0"/>
          <w:numId w:val="16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DISCUSSION ITEM: </w:t>
      </w:r>
      <w:bookmarkStart w:id="0" w:name="_GoBack"/>
      <w:bookmarkEnd w:id="0"/>
      <w:r>
        <w:rPr>
          <w:sz w:val="22"/>
          <w:szCs w:val="22"/>
        </w:rPr>
        <w:t xml:space="preserve">November fundraiser.  Discuss which fundraiser we would like to have for the November Catalog Fundraiser.  Otis </w:t>
      </w:r>
      <w:proofErr w:type="spellStart"/>
      <w:r>
        <w:rPr>
          <w:sz w:val="22"/>
          <w:szCs w:val="22"/>
        </w:rPr>
        <w:t>Spunkmeyer</w:t>
      </w:r>
      <w:proofErr w:type="spellEnd"/>
      <w:r>
        <w:rPr>
          <w:sz w:val="22"/>
          <w:szCs w:val="22"/>
        </w:rPr>
        <w:t xml:space="preserve"> Cookie Dough, See’s Candy, </w:t>
      </w:r>
      <w:proofErr w:type="spellStart"/>
      <w:r>
        <w:rPr>
          <w:sz w:val="22"/>
          <w:szCs w:val="22"/>
        </w:rPr>
        <w:t>Popcornopolis</w:t>
      </w:r>
      <w:proofErr w:type="spellEnd"/>
      <w:r>
        <w:rPr>
          <w:sz w:val="22"/>
          <w:szCs w:val="22"/>
        </w:rPr>
        <w:t xml:space="preserve">, Fit and Fresh, Wrapping Paper, etc. </w:t>
      </w:r>
    </w:p>
    <w:p w:rsidR="00923C20" w:rsidRDefault="00923C20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Open Floor- any new business to discuss or fundraising requests for the </w:t>
      </w:r>
    </w:p>
    <w:p w:rsidR="00BA0FFE" w:rsidRPr="00BA0FFE" w:rsidRDefault="000505FC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meeting</w:t>
      </w:r>
      <w:r w:rsidR="00BA0FFE">
        <w:rPr>
          <w:sz w:val="22"/>
          <w:szCs w:val="22"/>
        </w:rPr>
        <w:t xml:space="preserve"> </w:t>
      </w:r>
      <w:r w:rsidR="00923C20">
        <w:rPr>
          <w:sz w:val="22"/>
          <w:szCs w:val="22"/>
        </w:rPr>
        <w:t>Tuesday September 13 at Gold Trail at 6pm</w:t>
      </w:r>
    </w:p>
    <w:p w:rsidR="00761CB6" w:rsidRDefault="00761CB6" w:rsidP="003F34AE">
      <w:pPr>
        <w:pStyle w:val="ListParagraph"/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Adjournment </w:t>
      </w:r>
    </w:p>
    <w:p w:rsidR="00D76684" w:rsidRPr="00923C20" w:rsidRDefault="00D76684">
      <w:pPr>
        <w:spacing w:after="0" w:line="240" w:lineRule="auto"/>
        <w:ind w:left="0"/>
        <w:rPr>
          <w:sz w:val="22"/>
          <w:szCs w:val="22"/>
        </w:rPr>
      </w:pPr>
    </w:p>
    <w:p w:rsidR="00D76684" w:rsidRDefault="00D76684">
      <w:pPr>
        <w:spacing w:after="0" w:line="240" w:lineRule="auto"/>
        <w:ind w:left="0"/>
        <w:rPr>
          <w:sz w:val="28"/>
          <w:szCs w:val="28"/>
        </w:rPr>
      </w:pPr>
    </w:p>
    <w:sectPr w:rsidR="00D76684" w:rsidSect="00B47E2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E71A48"/>
    <w:multiLevelType w:val="hybridMultilevel"/>
    <w:tmpl w:val="FA10F9C4"/>
    <w:lvl w:ilvl="0" w:tplc="75D254A0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3" w15:restartNumberingAfterBreak="0">
    <w:nsid w:val="0F014F35"/>
    <w:multiLevelType w:val="hybridMultilevel"/>
    <w:tmpl w:val="E9BEB282"/>
    <w:lvl w:ilvl="0" w:tplc="4D9A997E">
      <w:start w:val="1"/>
      <w:numFmt w:val="lowerLetter"/>
      <w:lvlText w:val="%1."/>
      <w:lvlJc w:val="left"/>
      <w:pPr>
        <w:ind w:left="1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2" w:hanging="360"/>
      </w:pPr>
    </w:lvl>
    <w:lvl w:ilvl="2" w:tplc="0409001B" w:tentative="1">
      <w:start w:val="1"/>
      <w:numFmt w:val="lowerRoman"/>
      <w:lvlText w:val="%3."/>
      <w:lvlJc w:val="right"/>
      <w:pPr>
        <w:ind w:left="2872" w:hanging="180"/>
      </w:pPr>
    </w:lvl>
    <w:lvl w:ilvl="3" w:tplc="0409000F" w:tentative="1">
      <w:start w:val="1"/>
      <w:numFmt w:val="decimal"/>
      <w:lvlText w:val="%4."/>
      <w:lvlJc w:val="left"/>
      <w:pPr>
        <w:ind w:left="3592" w:hanging="360"/>
      </w:pPr>
    </w:lvl>
    <w:lvl w:ilvl="4" w:tplc="04090019" w:tentative="1">
      <w:start w:val="1"/>
      <w:numFmt w:val="lowerLetter"/>
      <w:lvlText w:val="%5."/>
      <w:lvlJc w:val="left"/>
      <w:pPr>
        <w:ind w:left="4312" w:hanging="360"/>
      </w:pPr>
    </w:lvl>
    <w:lvl w:ilvl="5" w:tplc="0409001B" w:tentative="1">
      <w:start w:val="1"/>
      <w:numFmt w:val="lowerRoman"/>
      <w:lvlText w:val="%6."/>
      <w:lvlJc w:val="right"/>
      <w:pPr>
        <w:ind w:left="5032" w:hanging="180"/>
      </w:pPr>
    </w:lvl>
    <w:lvl w:ilvl="6" w:tplc="0409000F" w:tentative="1">
      <w:start w:val="1"/>
      <w:numFmt w:val="decimal"/>
      <w:lvlText w:val="%7."/>
      <w:lvlJc w:val="left"/>
      <w:pPr>
        <w:ind w:left="5752" w:hanging="360"/>
      </w:pPr>
    </w:lvl>
    <w:lvl w:ilvl="7" w:tplc="04090019" w:tentative="1">
      <w:start w:val="1"/>
      <w:numFmt w:val="lowerLetter"/>
      <w:lvlText w:val="%8."/>
      <w:lvlJc w:val="left"/>
      <w:pPr>
        <w:ind w:left="6472" w:hanging="360"/>
      </w:pPr>
    </w:lvl>
    <w:lvl w:ilvl="8" w:tplc="040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120E6820"/>
    <w:multiLevelType w:val="hybridMultilevel"/>
    <w:tmpl w:val="CB760720"/>
    <w:lvl w:ilvl="0" w:tplc="993AE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13694F0F"/>
    <w:multiLevelType w:val="hybridMultilevel"/>
    <w:tmpl w:val="0F56B57C"/>
    <w:lvl w:ilvl="0" w:tplc="48F07DD6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1D161B41"/>
    <w:multiLevelType w:val="hybridMultilevel"/>
    <w:tmpl w:val="47CE20DC"/>
    <w:lvl w:ilvl="0" w:tplc="42C61162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27E81D54"/>
    <w:multiLevelType w:val="hybridMultilevel"/>
    <w:tmpl w:val="93CA3FDE"/>
    <w:lvl w:ilvl="0" w:tplc="68ACEF4A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2C712A41"/>
    <w:multiLevelType w:val="hybridMultilevel"/>
    <w:tmpl w:val="409637F0"/>
    <w:lvl w:ilvl="0" w:tplc="FD88D31A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308F1239"/>
    <w:multiLevelType w:val="hybridMultilevel"/>
    <w:tmpl w:val="3CCA9B6E"/>
    <w:lvl w:ilvl="0" w:tplc="CA3865A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 w15:restartNumberingAfterBreak="0">
    <w:nsid w:val="406E76EA"/>
    <w:multiLevelType w:val="hybridMultilevel"/>
    <w:tmpl w:val="53ECD4E4"/>
    <w:lvl w:ilvl="0" w:tplc="8208FC2E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4" w:hanging="360"/>
      </w:pPr>
    </w:lvl>
    <w:lvl w:ilvl="2" w:tplc="E5E65CA2">
      <w:start w:val="1"/>
      <w:numFmt w:val="decimal"/>
      <w:lvlText w:val="%3."/>
      <w:lvlJc w:val="left"/>
      <w:pPr>
        <w:ind w:left="235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4768147E"/>
    <w:multiLevelType w:val="hybridMultilevel"/>
    <w:tmpl w:val="D2A24E10"/>
    <w:lvl w:ilvl="0" w:tplc="300C9FE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" w15:restartNumberingAfterBreak="0">
    <w:nsid w:val="55184810"/>
    <w:multiLevelType w:val="hybridMultilevel"/>
    <w:tmpl w:val="D076DDE0"/>
    <w:lvl w:ilvl="0" w:tplc="46CED8FC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5C527ED5"/>
    <w:multiLevelType w:val="hybridMultilevel"/>
    <w:tmpl w:val="4EE8AF3A"/>
    <w:lvl w:ilvl="0" w:tplc="E460CA4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4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5D4592"/>
    <w:multiLevelType w:val="hybridMultilevel"/>
    <w:tmpl w:val="1A20BEFE"/>
    <w:lvl w:ilvl="0" w:tplc="EB802C34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787162FB"/>
    <w:multiLevelType w:val="hybridMultilevel"/>
    <w:tmpl w:val="ED38FE3C"/>
    <w:lvl w:ilvl="0" w:tplc="418A96D4">
      <w:start w:val="1"/>
      <w:numFmt w:val="lowerLetter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12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4"/>
  </w:num>
  <w:num w:numId="13">
    <w:abstractNumId w:val="7"/>
  </w:num>
  <w:num w:numId="14">
    <w:abstractNumId w:val="15"/>
  </w:num>
  <w:num w:numId="15">
    <w:abstractNumId w:val="16"/>
  </w:num>
  <w:num w:numId="16">
    <w:abstractNumId w:val="2"/>
  </w:num>
  <w:num w:numId="1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F1"/>
    <w:rsid w:val="000505FC"/>
    <w:rsid w:val="00056CD9"/>
    <w:rsid w:val="00095959"/>
    <w:rsid w:val="00095C05"/>
    <w:rsid w:val="000E2FAD"/>
    <w:rsid w:val="000F12B7"/>
    <w:rsid w:val="001326BD"/>
    <w:rsid w:val="00134FC2"/>
    <w:rsid w:val="00140DAE"/>
    <w:rsid w:val="001423A6"/>
    <w:rsid w:val="001464BC"/>
    <w:rsid w:val="0015180F"/>
    <w:rsid w:val="00193653"/>
    <w:rsid w:val="001D54F9"/>
    <w:rsid w:val="00207FA7"/>
    <w:rsid w:val="002235ED"/>
    <w:rsid w:val="00257E14"/>
    <w:rsid w:val="002761C5"/>
    <w:rsid w:val="002966F0"/>
    <w:rsid w:val="00297C1F"/>
    <w:rsid w:val="002A147F"/>
    <w:rsid w:val="002B3A3E"/>
    <w:rsid w:val="002B5F29"/>
    <w:rsid w:val="002C3DE4"/>
    <w:rsid w:val="00337A32"/>
    <w:rsid w:val="003574FD"/>
    <w:rsid w:val="00360B6E"/>
    <w:rsid w:val="00373876"/>
    <w:rsid w:val="003765C4"/>
    <w:rsid w:val="003A603E"/>
    <w:rsid w:val="003E27C2"/>
    <w:rsid w:val="003E3A08"/>
    <w:rsid w:val="003F34AE"/>
    <w:rsid w:val="00401571"/>
    <w:rsid w:val="004119BE"/>
    <w:rsid w:val="00411F8B"/>
    <w:rsid w:val="00436744"/>
    <w:rsid w:val="00477352"/>
    <w:rsid w:val="004B5C09"/>
    <w:rsid w:val="004E227E"/>
    <w:rsid w:val="004E6CF5"/>
    <w:rsid w:val="004F04B9"/>
    <w:rsid w:val="004F6D41"/>
    <w:rsid w:val="00545C97"/>
    <w:rsid w:val="00554276"/>
    <w:rsid w:val="005B24A0"/>
    <w:rsid w:val="005B789A"/>
    <w:rsid w:val="005E0F33"/>
    <w:rsid w:val="00616B41"/>
    <w:rsid w:val="0062078E"/>
    <w:rsid w:val="00620AE8"/>
    <w:rsid w:val="0064628C"/>
    <w:rsid w:val="00661D84"/>
    <w:rsid w:val="00680296"/>
    <w:rsid w:val="0068195C"/>
    <w:rsid w:val="006B1FD3"/>
    <w:rsid w:val="006C3011"/>
    <w:rsid w:val="006F03D4"/>
    <w:rsid w:val="00717B64"/>
    <w:rsid w:val="00733316"/>
    <w:rsid w:val="00745F81"/>
    <w:rsid w:val="00761CB6"/>
    <w:rsid w:val="00771C24"/>
    <w:rsid w:val="007B0712"/>
    <w:rsid w:val="007D5836"/>
    <w:rsid w:val="008240DA"/>
    <w:rsid w:val="0083755C"/>
    <w:rsid w:val="00857724"/>
    <w:rsid w:val="00867EA4"/>
    <w:rsid w:val="00895FB9"/>
    <w:rsid w:val="008C48F1"/>
    <w:rsid w:val="008E476B"/>
    <w:rsid w:val="008F6298"/>
    <w:rsid w:val="00923C20"/>
    <w:rsid w:val="00927184"/>
    <w:rsid w:val="0093116E"/>
    <w:rsid w:val="009343A6"/>
    <w:rsid w:val="00975CA6"/>
    <w:rsid w:val="00977F6B"/>
    <w:rsid w:val="009921B8"/>
    <w:rsid w:val="00993B51"/>
    <w:rsid w:val="009A3FA2"/>
    <w:rsid w:val="009C3758"/>
    <w:rsid w:val="009C48A3"/>
    <w:rsid w:val="009F4B9B"/>
    <w:rsid w:val="00A01456"/>
    <w:rsid w:val="00A07662"/>
    <w:rsid w:val="00A4511E"/>
    <w:rsid w:val="00A53DAB"/>
    <w:rsid w:val="00A5790B"/>
    <w:rsid w:val="00A87891"/>
    <w:rsid w:val="00AC5C69"/>
    <w:rsid w:val="00AE391E"/>
    <w:rsid w:val="00B435B5"/>
    <w:rsid w:val="00B47E28"/>
    <w:rsid w:val="00B5397D"/>
    <w:rsid w:val="00B60DB7"/>
    <w:rsid w:val="00B70E4A"/>
    <w:rsid w:val="00BA0FFE"/>
    <w:rsid w:val="00BB4543"/>
    <w:rsid w:val="00BB542C"/>
    <w:rsid w:val="00C1643D"/>
    <w:rsid w:val="00C45BD6"/>
    <w:rsid w:val="00C56AAA"/>
    <w:rsid w:val="00C71AC2"/>
    <w:rsid w:val="00D07BC4"/>
    <w:rsid w:val="00D31AB7"/>
    <w:rsid w:val="00D37058"/>
    <w:rsid w:val="00D47A18"/>
    <w:rsid w:val="00D6320F"/>
    <w:rsid w:val="00D73996"/>
    <w:rsid w:val="00D76684"/>
    <w:rsid w:val="00D80B58"/>
    <w:rsid w:val="00DC1821"/>
    <w:rsid w:val="00DC62A7"/>
    <w:rsid w:val="00DF0AE4"/>
    <w:rsid w:val="00E4420D"/>
    <w:rsid w:val="00E460A2"/>
    <w:rsid w:val="00E63CFD"/>
    <w:rsid w:val="00E70B61"/>
    <w:rsid w:val="00EA277E"/>
    <w:rsid w:val="00ED00F5"/>
    <w:rsid w:val="00EF16F1"/>
    <w:rsid w:val="00F36BB7"/>
    <w:rsid w:val="00F560A9"/>
    <w:rsid w:val="00F65011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5783D3E2-F3D8-4A4E-B02F-30C12466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3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y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4FB9E843B44FE6A572DB0EA5A16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1DA3-72EB-4AF4-ABC3-64A2252EA45C}"/>
      </w:docPartPr>
      <w:docPartBody>
        <w:p w:rsidR="0044115D" w:rsidRDefault="00986356">
          <w:pPr>
            <w:pStyle w:val="064FB9E843B44FE6A572DB0EA5A16E02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56"/>
    <w:rsid w:val="000D421E"/>
    <w:rsid w:val="0031161D"/>
    <w:rsid w:val="003357F2"/>
    <w:rsid w:val="003B7B4B"/>
    <w:rsid w:val="0044115D"/>
    <w:rsid w:val="00517D8C"/>
    <w:rsid w:val="008A2133"/>
    <w:rsid w:val="00986356"/>
    <w:rsid w:val="009E1198"/>
    <w:rsid w:val="00A861F5"/>
    <w:rsid w:val="00C04A11"/>
    <w:rsid w:val="00D377A2"/>
    <w:rsid w:val="00D378BF"/>
    <w:rsid w:val="00DC7CF0"/>
    <w:rsid w:val="00F00C4B"/>
    <w:rsid w:val="00F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0BCA9460D6E46638B396DE99C738D3B">
    <w:name w:val="40BCA9460D6E46638B396DE99C738D3B"/>
  </w:style>
  <w:style w:type="paragraph" w:customStyle="1" w:styleId="064FB9E843B44FE6A572DB0EA5A16E02">
    <w:name w:val="064FB9E843B44FE6A572DB0EA5A16E02"/>
  </w:style>
  <w:style w:type="paragraph" w:customStyle="1" w:styleId="84639F859BD4496FA34A75F57A7AA74C">
    <w:name w:val="84639F859BD4496FA34A75F57A7AA74C"/>
  </w:style>
  <w:style w:type="paragraph" w:customStyle="1" w:styleId="5DD45A979A5C412C8E1539AA30A7069E">
    <w:name w:val="5DD45A979A5C412C8E1539AA30A7069E"/>
  </w:style>
  <w:style w:type="paragraph" w:customStyle="1" w:styleId="53EBE69C632D49BA99C613A0789B5E9F">
    <w:name w:val="53EBE69C632D49BA99C613A0789B5E9F"/>
  </w:style>
  <w:style w:type="paragraph" w:customStyle="1" w:styleId="09E1057164714243A54266F53CF1178C">
    <w:name w:val="09E1057164714243A54266F53CF1178C"/>
  </w:style>
  <w:style w:type="paragraph" w:customStyle="1" w:styleId="6E96F49F62494052960F8C83A4C8610B">
    <w:name w:val="6E96F49F62494052960F8C83A4C8610B"/>
  </w:style>
  <w:style w:type="paragraph" w:customStyle="1" w:styleId="7F65557185A94673BDCAABB82AA9D273">
    <w:name w:val="7F65557185A94673BDCAABB82AA9D273"/>
  </w:style>
  <w:style w:type="paragraph" w:customStyle="1" w:styleId="9494F2D30147424A8EAE056B331C3D6E">
    <w:name w:val="9494F2D30147424A8EAE056B331C3D6E"/>
  </w:style>
  <w:style w:type="paragraph" w:customStyle="1" w:styleId="58485297D4C3422582AFFE75530EA413">
    <w:name w:val="58485297D4C3422582AFFE75530EA413"/>
  </w:style>
  <w:style w:type="paragraph" w:customStyle="1" w:styleId="86CBA33B33EF4686AC4D490021761916">
    <w:name w:val="86CBA33B33EF4686AC4D490021761916"/>
  </w:style>
  <w:style w:type="paragraph" w:customStyle="1" w:styleId="1138F9F992B74CFD9F5E4B9C14F0668E">
    <w:name w:val="1138F9F992B74CFD9F5E4B9C14F06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Hanks</dc:creator>
  <cp:keywords/>
  <cp:lastModifiedBy>Tracy Hanks</cp:lastModifiedBy>
  <cp:revision>2</cp:revision>
  <cp:lastPrinted>2016-05-11T17:46:00Z</cp:lastPrinted>
  <dcterms:created xsi:type="dcterms:W3CDTF">2016-09-13T23:53:00Z</dcterms:created>
  <dcterms:modified xsi:type="dcterms:W3CDTF">2016-09-13T23:53:00Z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