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EF16F1" w:rsidP="00620AE8">
      <w:pPr>
        <w:pStyle w:val="Heading1"/>
      </w:pPr>
      <w:r>
        <w:t>GTUSD PTO</w:t>
      </w:r>
      <w:r w:rsidR="00207FA7">
        <w:t xml:space="preserve"> Meeting Agenda</w:t>
      </w:r>
    </w:p>
    <w:sdt>
      <w:sdtPr>
        <w:alias w:val="Date"/>
        <w:tag w:val="Date"/>
        <w:id w:val="810022583"/>
        <w:placeholder>
          <w:docPart w:val="064FB9E843B44FE6A572DB0EA5A16E02"/>
        </w:placeholder>
        <w:date w:fullDate="2016-01-13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D73996" w:rsidP="00A87891">
          <w:pPr>
            <w:pStyle w:val="Heading2"/>
          </w:pPr>
          <w:r>
            <w:t>January 13, 2016</w:t>
          </w:r>
        </w:p>
      </w:sdtContent>
    </w:sdt>
    <w:p w:rsidR="00207FA7" w:rsidRPr="00857724" w:rsidRDefault="00C45BD6" w:rsidP="00C71AC2">
      <w:pPr>
        <w:pStyle w:val="Heading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2:45</w:t>
      </w:r>
      <w:r w:rsidR="00EF16F1" w:rsidRPr="00857724">
        <w:rPr>
          <w:sz w:val="22"/>
          <w:szCs w:val="22"/>
        </w:rPr>
        <w:t xml:space="preserve"> pm</w:t>
      </w:r>
    </w:p>
    <w:p w:rsidR="00A4511E" w:rsidRPr="00D73996" w:rsidRDefault="00D73996" w:rsidP="00D73996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5B789A" w:rsidRPr="00AC5C69" w:rsidRDefault="005B789A" w:rsidP="00AC5C69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Treasurer’s Repo</w:t>
      </w:r>
      <w:r w:rsidR="00AC5C69">
        <w:rPr>
          <w:sz w:val="22"/>
          <w:szCs w:val="22"/>
        </w:rPr>
        <w:t>rt</w:t>
      </w:r>
    </w:p>
    <w:p w:rsidR="001464BC" w:rsidRPr="00D73996" w:rsidRDefault="0062078E" w:rsidP="00D73996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Ongoing</w:t>
      </w:r>
      <w:r w:rsidR="00DF0AE4" w:rsidRPr="00857724">
        <w:rPr>
          <w:sz w:val="22"/>
          <w:szCs w:val="22"/>
        </w:rPr>
        <w:t xml:space="preserve"> Business</w:t>
      </w:r>
    </w:p>
    <w:p w:rsidR="00927184" w:rsidRPr="009343A6" w:rsidRDefault="009343A6" w:rsidP="009343A6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D73996">
        <w:rPr>
          <w:sz w:val="22"/>
          <w:szCs w:val="22"/>
        </w:rPr>
        <w:t>olar Express Report</w:t>
      </w:r>
    </w:p>
    <w:p w:rsidR="001464BC" w:rsidRDefault="00D73996" w:rsidP="00BA0FFE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Holiday Shop Report</w:t>
      </w:r>
    </w:p>
    <w:p w:rsidR="00D73996" w:rsidRDefault="00D73996" w:rsidP="00BA0FFE">
      <w:pPr>
        <w:pStyle w:val="ListParagraph"/>
        <w:numPr>
          <w:ilvl w:val="0"/>
          <w:numId w:val="3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See’s Candy</w:t>
      </w:r>
      <w:r w:rsidR="002A147F">
        <w:rPr>
          <w:sz w:val="22"/>
          <w:szCs w:val="22"/>
        </w:rPr>
        <w:t xml:space="preserve"> Report</w:t>
      </w:r>
    </w:p>
    <w:p w:rsidR="00BA0FFE" w:rsidRDefault="00A4511E" w:rsidP="00BA0FFE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 xml:space="preserve">New </w:t>
      </w:r>
      <w:r w:rsidR="00297C1F" w:rsidRPr="00857724">
        <w:rPr>
          <w:sz w:val="22"/>
          <w:szCs w:val="22"/>
        </w:rPr>
        <w:t>b</w:t>
      </w:r>
      <w:r w:rsidRPr="00857724">
        <w:rPr>
          <w:sz w:val="22"/>
          <w:szCs w:val="22"/>
        </w:rPr>
        <w:t>usiness</w:t>
      </w:r>
      <w:r w:rsidR="00BA0FFE">
        <w:rPr>
          <w:sz w:val="22"/>
          <w:szCs w:val="22"/>
        </w:rPr>
        <w:t>/ upcoming events</w:t>
      </w:r>
    </w:p>
    <w:p w:rsidR="0093116E" w:rsidRDefault="002A147F" w:rsidP="00BA0FFE">
      <w:pPr>
        <w:pStyle w:val="ListParagraph"/>
        <w:numPr>
          <w:ilvl w:val="0"/>
          <w:numId w:val="4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Vote on spending Carnival Money</w:t>
      </w:r>
      <w:r w:rsidR="0093116E">
        <w:rPr>
          <w:sz w:val="22"/>
          <w:szCs w:val="22"/>
        </w:rPr>
        <w:t xml:space="preserve"> on Technology</w:t>
      </w:r>
    </w:p>
    <w:p w:rsidR="0093116E" w:rsidRDefault="0093116E" w:rsidP="0093116E">
      <w:pPr>
        <w:pStyle w:val="ListParagraph"/>
        <w:numPr>
          <w:ilvl w:val="0"/>
          <w:numId w:val="4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$5,300 split evenly would be $2650 per school </w:t>
      </w:r>
    </w:p>
    <w:p w:rsidR="002A147F" w:rsidRDefault="0093116E" w:rsidP="0093116E">
      <w:pPr>
        <w:pStyle w:val="ListParagraph"/>
        <w:numPr>
          <w:ilvl w:val="0"/>
          <w:numId w:val="4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$5,300 split based on population would be Gold Trail (55%) $2915 and Sutter’s Mill (45%) $2,385 </w:t>
      </w:r>
      <w:bookmarkStart w:id="0" w:name="_GoBack"/>
      <w:bookmarkEnd w:id="0"/>
    </w:p>
    <w:p w:rsidR="0093116E" w:rsidRDefault="0093116E" w:rsidP="0093116E">
      <w:pPr>
        <w:pStyle w:val="ListParagraph"/>
        <w:numPr>
          <w:ilvl w:val="0"/>
          <w:numId w:val="4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Spend a partial amount and leave the rest in the general fund.</w:t>
      </w:r>
    </w:p>
    <w:p w:rsidR="000F12B7" w:rsidRDefault="000F12B7" w:rsidP="00BA0FFE">
      <w:pPr>
        <w:pStyle w:val="ListParagraph"/>
        <w:numPr>
          <w:ilvl w:val="0"/>
          <w:numId w:val="4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T-Shirt/ Sweatshirts cost.  Raise prices for next year or possibly change vendor</w:t>
      </w:r>
    </w:p>
    <w:p w:rsidR="00BA0FFE" w:rsidRDefault="00BA0FFE" w:rsidP="00BA0FFE">
      <w:pPr>
        <w:pStyle w:val="ListParagraph"/>
        <w:numPr>
          <w:ilvl w:val="0"/>
          <w:numId w:val="4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Fun Run March 4</w:t>
      </w:r>
      <w:r w:rsidRPr="00BA0FF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</w:p>
    <w:p w:rsidR="00BA0FFE" w:rsidRDefault="00D73996" w:rsidP="00BA0FFE">
      <w:pPr>
        <w:pStyle w:val="ListParagraph"/>
        <w:numPr>
          <w:ilvl w:val="0"/>
          <w:numId w:val="4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Business Sponsors – So Far $1300 pledged need more</w:t>
      </w:r>
    </w:p>
    <w:p w:rsidR="00BA0FFE" w:rsidRDefault="00BA0FFE" w:rsidP="00BA0FFE">
      <w:pPr>
        <w:pStyle w:val="ListParagraph"/>
        <w:numPr>
          <w:ilvl w:val="0"/>
          <w:numId w:val="4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Paperwork </w:t>
      </w:r>
      <w:r w:rsidR="00D73996">
        <w:rPr>
          <w:sz w:val="22"/>
          <w:szCs w:val="22"/>
        </w:rPr>
        <w:t>going out to students soon</w:t>
      </w:r>
    </w:p>
    <w:p w:rsidR="00D73996" w:rsidRDefault="000F12B7" w:rsidP="00BA0FFE">
      <w:pPr>
        <w:pStyle w:val="ListParagraph"/>
        <w:numPr>
          <w:ilvl w:val="0"/>
          <w:numId w:val="4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Need volunteers the day of to set up and work on the course</w:t>
      </w:r>
    </w:p>
    <w:p w:rsidR="000F12B7" w:rsidRDefault="000F12B7" w:rsidP="00BA0FFE">
      <w:pPr>
        <w:pStyle w:val="ListParagraph"/>
        <w:numPr>
          <w:ilvl w:val="0"/>
          <w:numId w:val="4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Requesting a $2,000 budget to purchase raffle prizes, t-shirts, snacks and any other </w:t>
      </w:r>
      <w:proofErr w:type="spellStart"/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 xml:space="preserve"> items needed.</w:t>
      </w:r>
    </w:p>
    <w:p w:rsidR="000F12B7" w:rsidRDefault="000F12B7" w:rsidP="00BA0FFE">
      <w:pPr>
        <w:pStyle w:val="ListParagraph"/>
        <w:numPr>
          <w:ilvl w:val="0"/>
          <w:numId w:val="4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Raffle prizes are an iPad Mini, ski passes, and </w:t>
      </w:r>
      <w:proofErr w:type="spellStart"/>
      <w:r>
        <w:rPr>
          <w:sz w:val="22"/>
          <w:szCs w:val="22"/>
        </w:rPr>
        <w:t>Sunsplash</w:t>
      </w:r>
      <w:proofErr w:type="spellEnd"/>
      <w:r>
        <w:rPr>
          <w:sz w:val="22"/>
          <w:szCs w:val="22"/>
        </w:rPr>
        <w:t xml:space="preserve"> family four pack</w:t>
      </w:r>
    </w:p>
    <w:p w:rsidR="00BA0FFE" w:rsidRDefault="000F12B7" w:rsidP="00D73996">
      <w:pPr>
        <w:pStyle w:val="ListParagraph"/>
        <w:numPr>
          <w:ilvl w:val="0"/>
          <w:numId w:val="4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Parents Night out is tentatively scheduled for April 16 Requesting a $4,000 budget to cover catering, venue, drinks, auction and raffle prizes, any other </w:t>
      </w:r>
      <w:proofErr w:type="spellStart"/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 xml:space="preserve"> items needed.  (last year’s cost was $3,920)</w:t>
      </w:r>
    </w:p>
    <w:p w:rsidR="00AC5C69" w:rsidRPr="00AC5C69" w:rsidRDefault="000F12B7" w:rsidP="00AC5C69">
      <w:pPr>
        <w:pStyle w:val="ListParagraph"/>
        <w:numPr>
          <w:ilvl w:val="0"/>
          <w:numId w:val="4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Any ideas for possible theme?</w:t>
      </w:r>
    </w:p>
    <w:p w:rsidR="00BA0FFE" w:rsidRDefault="00BA0FFE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Any other new business or funding requests for next meeting?</w:t>
      </w:r>
    </w:p>
    <w:p w:rsidR="00BA0FFE" w:rsidRPr="00BA0FFE" w:rsidRDefault="000505FC" w:rsidP="00BA0FFE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BA0FFE">
        <w:rPr>
          <w:sz w:val="22"/>
          <w:szCs w:val="22"/>
        </w:rPr>
        <w:t xml:space="preserve"> </w:t>
      </w:r>
      <w:r w:rsidR="00AC5C69">
        <w:rPr>
          <w:sz w:val="22"/>
          <w:szCs w:val="22"/>
        </w:rPr>
        <w:t>Wednesday February 17</w:t>
      </w:r>
      <w:r w:rsidR="00AC5C69" w:rsidRPr="00AC5C69">
        <w:rPr>
          <w:sz w:val="22"/>
          <w:szCs w:val="22"/>
          <w:vertAlign w:val="superscript"/>
        </w:rPr>
        <w:t>th</w:t>
      </w:r>
      <w:r w:rsidR="00AC5C69">
        <w:rPr>
          <w:sz w:val="22"/>
          <w:szCs w:val="22"/>
        </w:rPr>
        <w:t xml:space="preserve"> </w:t>
      </w:r>
      <w:r w:rsidR="00BA0FFE">
        <w:rPr>
          <w:sz w:val="22"/>
          <w:szCs w:val="22"/>
        </w:rPr>
        <w:t>at 6pm in the GT Library</w:t>
      </w:r>
    </w:p>
    <w:p w:rsidR="00761CB6" w:rsidRDefault="00761CB6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Adjournment </w:t>
      </w:r>
    </w:p>
    <w:sectPr w:rsidR="00761CB6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151D6"/>
    <w:multiLevelType w:val="hybridMultilevel"/>
    <w:tmpl w:val="FFB8E610"/>
    <w:lvl w:ilvl="0" w:tplc="498CD67C">
      <w:start w:val="1"/>
      <w:numFmt w:val="lowerLetter"/>
      <w:lvlText w:val="%1.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04D51EC2"/>
    <w:multiLevelType w:val="hybridMultilevel"/>
    <w:tmpl w:val="1CA681BC"/>
    <w:lvl w:ilvl="0" w:tplc="EDAEAC28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2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5203C2"/>
    <w:multiLevelType w:val="hybridMultilevel"/>
    <w:tmpl w:val="D4684E50"/>
    <w:lvl w:ilvl="0" w:tplc="1AEC2CFA">
      <w:start w:val="1"/>
      <w:numFmt w:val="lowerLetter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" w15:restartNumberingAfterBreak="0">
    <w:nsid w:val="12393807"/>
    <w:multiLevelType w:val="hybridMultilevel"/>
    <w:tmpl w:val="A88CA0E4"/>
    <w:lvl w:ilvl="0" w:tplc="F3DCCF7E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151DAD"/>
    <w:multiLevelType w:val="hybridMultilevel"/>
    <w:tmpl w:val="306624D4"/>
    <w:lvl w:ilvl="0" w:tplc="008673FE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8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E23D10"/>
    <w:multiLevelType w:val="hybridMultilevel"/>
    <w:tmpl w:val="A896F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8BE"/>
    <w:multiLevelType w:val="hybridMultilevel"/>
    <w:tmpl w:val="47920056"/>
    <w:lvl w:ilvl="0" w:tplc="1780FB68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2" w15:restartNumberingAfterBreak="0">
    <w:nsid w:val="2CD17DA5"/>
    <w:multiLevelType w:val="hybridMultilevel"/>
    <w:tmpl w:val="04F23B8C"/>
    <w:lvl w:ilvl="0" w:tplc="055A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734351"/>
    <w:multiLevelType w:val="hybridMultilevel"/>
    <w:tmpl w:val="AD309286"/>
    <w:lvl w:ilvl="0" w:tplc="1B6C6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2B68DC"/>
    <w:multiLevelType w:val="hybridMultilevel"/>
    <w:tmpl w:val="2FAE8094"/>
    <w:lvl w:ilvl="0" w:tplc="456833DE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38CB722B"/>
    <w:multiLevelType w:val="hybridMultilevel"/>
    <w:tmpl w:val="F2D46638"/>
    <w:lvl w:ilvl="0" w:tplc="41B8B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FB575C"/>
    <w:multiLevelType w:val="hybridMultilevel"/>
    <w:tmpl w:val="9F6EC6B4"/>
    <w:lvl w:ilvl="0" w:tplc="1652ADE4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0" w15:restartNumberingAfterBreak="0">
    <w:nsid w:val="3F030E36"/>
    <w:multiLevelType w:val="hybridMultilevel"/>
    <w:tmpl w:val="EE304CAE"/>
    <w:lvl w:ilvl="0" w:tplc="4A42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6E76EA"/>
    <w:multiLevelType w:val="hybridMultilevel"/>
    <w:tmpl w:val="0F76A48A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496C765E"/>
    <w:multiLevelType w:val="hybridMultilevel"/>
    <w:tmpl w:val="91F871DC"/>
    <w:lvl w:ilvl="0" w:tplc="4BD6D5E6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3" w15:restartNumberingAfterBreak="0">
    <w:nsid w:val="51E44DF4"/>
    <w:multiLevelType w:val="hybridMultilevel"/>
    <w:tmpl w:val="67AA62EA"/>
    <w:lvl w:ilvl="0" w:tplc="7EAC11C0">
      <w:start w:val="1"/>
      <w:numFmt w:val="lowerLetter"/>
      <w:lvlText w:val="%1.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4" w15:restartNumberingAfterBreak="0">
    <w:nsid w:val="54E8061D"/>
    <w:multiLevelType w:val="hybridMultilevel"/>
    <w:tmpl w:val="33F8F728"/>
    <w:lvl w:ilvl="0" w:tplc="647A36A2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5" w15:restartNumberingAfterBreak="0">
    <w:nsid w:val="579A676E"/>
    <w:multiLevelType w:val="hybridMultilevel"/>
    <w:tmpl w:val="5D0C25F8"/>
    <w:lvl w:ilvl="0" w:tplc="6DE0A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0219B6"/>
    <w:multiLevelType w:val="hybridMultilevel"/>
    <w:tmpl w:val="408811AC"/>
    <w:lvl w:ilvl="0" w:tplc="6A906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202F8B"/>
    <w:multiLevelType w:val="hybridMultilevel"/>
    <w:tmpl w:val="E460B4FC"/>
    <w:lvl w:ilvl="0" w:tplc="FA0AF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B467251"/>
    <w:multiLevelType w:val="hybridMultilevel"/>
    <w:tmpl w:val="5B96EA3C"/>
    <w:lvl w:ilvl="0" w:tplc="9BEC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7D7BEF"/>
    <w:multiLevelType w:val="hybridMultilevel"/>
    <w:tmpl w:val="2B1C30A4"/>
    <w:lvl w:ilvl="0" w:tplc="9DA42A4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9"/>
  </w:num>
  <w:num w:numId="2">
    <w:abstractNumId w:val="16"/>
  </w:num>
  <w:num w:numId="3">
    <w:abstractNumId w:val="25"/>
  </w:num>
  <w:num w:numId="4">
    <w:abstractNumId w:val="13"/>
  </w:num>
  <w:num w:numId="5">
    <w:abstractNumId w:val="40"/>
  </w:num>
  <w:num w:numId="6">
    <w:abstractNumId w:val="12"/>
  </w:num>
  <w:num w:numId="7">
    <w:abstractNumId w:val="37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41"/>
  </w:num>
  <w:num w:numId="24">
    <w:abstractNumId w:val="18"/>
  </w:num>
  <w:num w:numId="25">
    <w:abstractNumId w:val="27"/>
  </w:num>
  <w:num w:numId="26">
    <w:abstractNumId w:val="33"/>
  </w:num>
  <w:num w:numId="27">
    <w:abstractNumId w:val="11"/>
  </w:num>
  <w:num w:numId="28">
    <w:abstractNumId w:val="10"/>
  </w:num>
  <w:num w:numId="29">
    <w:abstractNumId w:val="35"/>
  </w:num>
  <w:num w:numId="30">
    <w:abstractNumId w:val="42"/>
  </w:num>
  <w:num w:numId="31">
    <w:abstractNumId w:val="30"/>
  </w:num>
  <w:num w:numId="32">
    <w:abstractNumId w:val="17"/>
  </w:num>
  <w:num w:numId="33">
    <w:abstractNumId w:val="31"/>
  </w:num>
  <w:num w:numId="34">
    <w:abstractNumId w:val="34"/>
  </w:num>
  <w:num w:numId="35">
    <w:abstractNumId w:val="21"/>
  </w:num>
  <w:num w:numId="36">
    <w:abstractNumId w:val="28"/>
  </w:num>
  <w:num w:numId="37">
    <w:abstractNumId w:val="29"/>
  </w:num>
  <w:num w:numId="38">
    <w:abstractNumId w:val="32"/>
  </w:num>
  <w:num w:numId="39">
    <w:abstractNumId w:val="15"/>
  </w:num>
  <w:num w:numId="40">
    <w:abstractNumId w:val="43"/>
  </w:num>
  <w:num w:numId="41">
    <w:abstractNumId w:val="24"/>
  </w:num>
  <w:num w:numId="42">
    <w:abstractNumId w:val="20"/>
  </w:num>
  <w:num w:numId="43">
    <w:abstractNumId w:val="36"/>
  </w:num>
  <w:num w:numId="44">
    <w:abstractNumId w:val="38"/>
  </w:num>
  <w:num w:numId="45">
    <w:abstractNumId w:val="14"/>
  </w:num>
  <w:num w:numId="46">
    <w:abstractNumId w:val="2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95C05"/>
    <w:rsid w:val="000E2FAD"/>
    <w:rsid w:val="000F12B7"/>
    <w:rsid w:val="001326BD"/>
    <w:rsid w:val="00140DAE"/>
    <w:rsid w:val="001423A6"/>
    <w:rsid w:val="001464BC"/>
    <w:rsid w:val="0015180F"/>
    <w:rsid w:val="00193653"/>
    <w:rsid w:val="00207FA7"/>
    <w:rsid w:val="00257E14"/>
    <w:rsid w:val="002761C5"/>
    <w:rsid w:val="002966F0"/>
    <w:rsid w:val="00297C1F"/>
    <w:rsid w:val="002A147F"/>
    <w:rsid w:val="002C3DE4"/>
    <w:rsid w:val="00337A32"/>
    <w:rsid w:val="003574FD"/>
    <w:rsid w:val="00360B6E"/>
    <w:rsid w:val="00373876"/>
    <w:rsid w:val="003765C4"/>
    <w:rsid w:val="003A603E"/>
    <w:rsid w:val="004119BE"/>
    <w:rsid w:val="00411F8B"/>
    <w:rsid w:val="00477352"/>
    <w:rsid w:val="004B5C09"/>
    <w:rsid w:val="004E227E"/>
    <w:rsid w:val="004E6CF5"/>
    <w:rsid w:val="004F04B9"/>
    <w:rsid w:val="004F6D41"/>
    <w:rsid w:val="00554276"/>
    <w:rsid w:val="005B24A0"/>
    <w:rsid w:val="005B789A"/>
    <w:rsid w:val="00616B41"/>
    <w:rsid w:val="0062078E"/>
    <w:rsid w:val="00620AE8"/>
    <w:rsid w:val="0064628C"/>
    <w:rsid w:val="00680296"/>
    <w:rsid w:val="0068195C"/>
    <w:rsid w:val="006C3011"/>
    <w:rsid w:val="006F03D4"/>
    <w:rsid w:val="00717B64"/>
    <w:rsid w:val="00761CB6"/>
    <w:rsid w:val="00771C24"/>
    <w:rsid w:val="007B0712"/>
    <w:rsid w:val="007D5836"/>
    <w:rsid w:val="008240DA"/>
    <w:rsid w:val="0083755C"/>
    <w:rsid w:val="00857724"/>
    <w:rsid w:val="00867EA4"/>
    <w:rsid w:val="00895FB9"/>
    <w:rsid w:val="008E476B"/>
    <w:rsid w:val="00927184"/>
    <w:rsid w:val="0093116E"/>
    <w:rsid w:val="009343A6"/>
    <w:rsid w:val="00975CA6"/>
    <w:rsid w:val="009921B8"/>
    <w:rsid w:val="00993B51"/>
    <w:rsid w:val="009C48A3"/>
    <w:rsid w:val="00A07662"/>
    <w:rsid w:val="00A4511E"/>
    <w:rsid w:val="00A87891"/>
    <w:rsid w:val="00AC5C69"/>
    <w:rsid w:val="00AE391E"/>
    <w:rsid w:val="00B435B5"/>
    <w:rsid w:val="00B47E28"/>
    <w:rsid w:val="00B5397D"/>
    <w:rsid w:val="00B60DB7"/>
    <w:rsid w:val="00BA0FFE"/>
    <w:rsid w:val="00BB4543"/>
    <w:rsid w:val="00BB542C"/>
    <w:rsid w:val="00C1643D"/>
    <w:rsid w:val="00C45BD6"/>
    <w:rsid w:val="00C56AAA"/>
    <w:rsid w:val="00C71AC2"/>
    <w:rsid w:val="00D07BC4"/>
    <w:rsid w:val="00D31AB7"/>
    <w:rsid w:val="00D37058"/>
    <w:rsid w:val="00D47A18"/>
    <w:rsid w:val="00D6320F"/>
    <w:rsid w:val="00D73996"/>
    <w:rsid w:val="00DC62A7"/>
    <w:rsid w:val="00DF0AE4"/>
    <w:rsid w:val="00E460A2"/>
    <w:rsid w:val="00EA277E"/>
    <w:rsid w:val="00ED00F5"/>
    <w:rsid w:val="00EF16F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3B7B4B"/>
    <w:rsid w:val="0044115D"/>
    <w:rsid w:val="00517D8C"/>
    <w:rsid w:val="00986356"/>
    <w:rsid w:val="00A861F5"/>
    <w:rsid w:val="00C04A11"/>
    <w:rsid w:val="00DC7CF0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2</cp:revision>
  <cp:lastPrinted>2015-09-28T16:13:00Z</cp:lastPrinted>
  <dcterms:created xsi:type="dcterms:W3CDTF">2016-01-13T20:22:00Z</dcterms:created>
  <dcterms:modified xsi:type="dcterms:W3CDTF">2016-01-13T20:22:00Z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