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EF16F1" w:rsidP="00620AE8">
      <w:pPr>
        <w:pStyle w:val="Heading1"/>
      </w:pPr>
      <w:r>
        <w:t>GTUSD PTO</w:t>
      </w:r>
      <w:r w:rsidR="00207FA7">
        <w:t xml:space="preserve"> Meeting Agenda</w:t>
      </w:r>
    </w:p>
    <w:sdt>
      <w:sdtPr>
        <w:alias w:val="Date"/>
        <w:tag w:val="Date"/>
        <w:id w:val="810022583"/>
        <w:placeholder>
          <w:docPart w:val="064FB9E843B44FE6A572DB0EA5A16E02"/>
        </w:placeholder>
        <w:date w:fullDate="2016-03-09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A5790B" w:rsidP="00A87891">
          <w:pPr>
            <w:pStyle w:val="Heading2"/>
          </w:pPr>
          <w:r>
            <w:t>March 9, 2016</w:t>
          </w:r>
        </w:p>
      </w:sdtContent>
    </w:sdt>
    <w:p w:rsidR="00207FA7" w:rsidRPr="00857724" w:rsidRDefault="00A5790B" w:rsidP="00436744">
      <w:pPr>
        <w:pStyle w:val="Heading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436744">
        <w:rPr>
          <w:sz w:val="22"/>
          <w:szCs w:val="22"/>
        </w:rPr>
        <w:t>:</w:t>
      </w:r>
      <w:r>
        <w:rPr>
          <w:sz w:val="22"/>
          <w:szCs w:val="22"/>
        </w:rPr>
        <w:t>45</w:t>
      </w:r>
      <w:r w:rsidR="00436744">
        <w:rPr>
          <w:sz w:val="22"/>
          <w:szCs w:val="22"/>
        </w:rPr>
        <w:t xml:space="preserve"> </w:t>
      </w:r>
      <w:r w:rsidR="00EF16F1" w:rsidRPr="00857724">
        <w:rPr>
          <w:sz w:val="22"/>
          <w:szCs w:val="22"/>
        </w:rPr>
        <w:t>pm</w:t>
      </w:r>
    </w:p>
    <w:p w:rsidR="00A4511E" w:rsidRDefault="00D73996" w:rsidP="00D73996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:rsidR="00436744" w:rsidRPr="00D73996" w:rsidRDefault="00436744" w:rsidP="00D73996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Review minutes from last meeting</w:t>
      </w:r>
    </w:p>
    <w:p w:rsidR="00436744" w:rsidRPr="00436744" w:rsidRDefault="005B789A" w:rsidP="00436744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Treasurer’s Repo</w:t>
      </w:r>
      <w:r w:rsidR="00AC5C69">
        <w:rPr>
          <w:sz w:val="22"/>
          <w:szCs w:val="22"/>
        </w:rPr>
        <w:t>rt</w:t>
      </w:r>
    </w:p>
    <w:p w:rsidR="001464BC" w:rsidRPr="00D73996" w:rsidRDefault="0062078E" w:rsidP="00D73996">
      <w:pPr>
        <w:pStyle w:val="ListParagraph"/>
        <w:spacing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Ongoing</w:t>
      </w:r>
      <w:r w:rsidR="00DF0AE4" w:rsidRPr="00857724">
        <w:rPr>
          <w:sz w:val="22"/>
          <w:szCs w:val="22"/>
        </w:rPr>
        <w:t xml:space="preserve"> Business</w:t>
      </w:r>
    </w:p>
    <w:p w:rsidR="00D73996" w:rsidRDefault="00436744" w:rsidP="003E27C2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Fun Run Report</w:t>
      </w:r>
    </w:p>
    <w:p w:rsidR="00A5790B" w:rsidRDefault="00436744" w:rsidP="003E27C2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Parent’s Night Out Report</w:t>
      </w:r>
      <w:r w:rsidR="00A5790B">
        <w:rPr>
          <w:sz w:val="22"/>
          <w:szCs w:val="22"/>
        </w:rPr>
        <w:t xml:space="preserve"> </w:t>
      </w:r>
    </w:p>
    <w:p w:rsidR="00436744" w:rsidRPr="00A5790B" w:rsidRDefault="00A5790B" w:rsidP="003E27C2">
      <w:pPr>
        <w:pStyle w:val="ListParagraph"/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A5790B">
        <w:rPr>
          <w:sz w:val="22"/>
          <w:szCs w:val="22"/>
        </w:rPr>
        <w:t>Vote on a budget proposal of $4,000 for parent’s night.  Last year was $3,920 spent.</w:t>
      </w:r>
    </w:p>
    <w:p w:rsidR="00A5790B" w:rsidRDefault="00A5790B" w:rsidP="00C71AC2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:rsidR="00A5790B" w:rsidRDefault="00A5790B" w:rsidP="003E27C2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Sutter’s Mill sweatshirt color change proposal.</w:t>
      </w:r>
    </w:p>
    <w:p w:rsidR="00A5790B" w:rsidRDefault="00A5790B" w:rsidP="003E27C2">
      <w:pPr>
        <w:pStyle w:val="ListParagraph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Inventory of 96 sweatshirts – none sold this year. Only 2 sold last year. </w:t>
      </w:r>
    </w:p>
    <w:p w:rsidR="00A5790B" w:rsidRDefault="00A5790B" w:rsidP="003E27C2">
      <w:pPr>
        <w:pStyle w:val="ListParagraph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If color changes, what to do with the </w:t>
      </w:r>
      <w:r w:rsidR="00745F81">
        <w:rPr>
          <w:sz w:val="22"/>
          <w:szCs w:val="22"/>
        </w:rPr>
        <w:t>remaining shirts?</w:t>
      </w:r>
    </w:p>
    <w:p w:rsidR="00A5790B" w:rsidRDefault="00A5790B" w:rsidP="003E27C2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Sutter’s Mill mural funding request.  </w:t>
      </w:r>
    </w:p>
    <w:p w:rsidR="00745F81" w:rsidRDefault="00745F81" w:rsidP="003E27C2">
      <w:pPr>
        <w:pStyle w:val="ListParagraph"/>
        <w:numPr>
          <w:ilvl w:val="0"/>
          <w:numId w:val="8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Local artist from Golden Sierra HS has offered to paint a mural at SM. </w:t>
      </w:r>
    </w:p>
    <w:p w:rsidR="00745F81" w:rsidRDefault="00745F81" w:rsidP="003E27C2">
      <w:pPr>
        <w:pStyle w:val="ListParagraph"/>
        <w:numPr>
          <w:ilvl w:val="0"/>
          <w:numId w:val="8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Max cost would be $1,000 including 40+ hours of </w:t>
      </w:r>
      <w:proofErr w:type="gramStart"/>
      <w:r>
        <w:rPr>
          <w:sz w:val="22"/>
          <w:szCs w:val="22"/>
        </w:rPr>
        <w:t>artists</w:t>
      </w:r>
      <w:proofErr w:type="gramEnd"/>
      <w:r>
        <w:rPr>
          <w:sz w:val="22"/>
          <w:szCs w:val="22"/>
        </w:rPr>
        <w:t xml:space="preserve"> time and materials.  Students would help paint.  </w:t>
      </w:r>
    </w:p>
    <w:p w:rsidR="00A5790B" w:rsidRDefault="00A5790B" w:rsidP="003E27C2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“Garden Account”</w:t>
      </w:r>
      <w:r w:rsidR="00745F81">
        <w:rPr>
          <w:sz w:val="22"/>
          <w:szCs w:val="22"/>
        </w:rPr>
        <w:t xml:space="preserve"> proposal</w:t>
      </w:r>
    </w:p>
    <w:p w:rsidR="00745F81" w:rsidRDefault="00745F81" w:rsidP="003E27C2">
      <w:pPr>
        <w:pStyle w:val="ListParagraph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$896.93 in the garden account – has not changed since 2012 when k-1 garden was created.  </w:t>
      </w:r>
    </w:p>
    <w:p w:rsidR="00745F81" w:rsidRPr="00A5790B" w:rsidRDefault="00745F81" w:rsidP="003E27C2">
      <w:pPr>
        <w:pStyle w:val="ListParagraph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Proposed that we eliminate the Garden account and split it evenly between K-1 Garden and GT Garden Docent program.  </w:t>
      </w:r>
      <w:r w:rsidR="003E27C2">
        <w:rPr>
          <w:sz w:val="22"/>
          <w:szCs w:val="22"/>
        </w:rPr>
        <w:t>($448.46 and $448.47)</w:t>
      </w:r>
    </w:p>
    <w:p w:rsidR="00BA0FFE" w:rsidRDefault="00BA0FFE" w:rsidP="00C71AC2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Any other new business or funding requests for next meeting?</w:t>
      </w:r>
    </w:p>
    <w:p w:rsidR="00BA0FFE" w:rsidRPr="00BA0FFE" w:rsidRDefault="000505FC" w:rsidP="00BA0FFE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Next meeting</w:t>
      </w:r>
      <w:r w:rsidR="00BA0FFE">
        <w:rPr>
          <w:sz w:val="22"/>
          <w:szCs w:val="22"/>
        </w:rPr>
        <w:t xml:space="preserve"> </w:t>
      </w:r>
      <w:r w:rsidR="003E27C2">
        <w:rPr>
          <w:sz w:val="22"/>
          <w:szCs w:val="22"/>
        </w:rPr>
        <w:t>Wednesday April 13</w:t>
      </w:r>
      <w:r w:rsidR="00AC5C69" w:rsidRPr="00AC5C69">
        <w:rPr>
          <w:sz w:val="22"/>
          <w:szCs w:val="22"/>
          <w:vertAlign w:val="superscript"/>
        </w:rPr>
        <w:t>th</w:t>
      </w:r>
      <w:r w:rsidR="00AC5C69">
        <w:rPr>
          <w:sz w:val="22"/>
          <w:szCs w:val="22"/>
        </w:rPr>
        <w:t xml:space="preserve"> </w:t>
      </w:r>
      <w:r w:rsidR="00BA0FFE">
        <w:rPr>
          <w:sz w:val="22"/>
          <w:szCs w:val="22"/>
        </w:rPr>
        <w:t>a</w:t>
      </w:r>
      <w:r w:rsidR="00436744">
        <w:rPr>
          <w:sz w:val="22"/>
          <w:szCs w:val="22"/>
        </w:rPr>
        <w:t>t 2:45pm in the SM</w:t>
      </w:r>
      <w:r w:rsidR="00BA0FFE">
        <w:rPr>
          <w:sz w:val="22"/>
          <w:szCs w:val="22"/>
        </w:rPr>
        <w:t xml:space="preserve"> Library</w:t>
      </w:r>
      <w:bookmarkStart w:id="0" w:name="_GoBack"/>
      <w:bookmarkEnd w:id="0"/>
    </w:p>
    <w:p w:rsidR="00761CB6" w:rsidRDefault="00761CB6" w:rsidP="00C71AC2">
      <w:pPr>
        <w:pStyle w:val="ListParagraph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Adjournment </w:t>
      </w:r>
    </w:p>
    <w:sectPr w:rsidR="00761CB6" w:rsidSect="00B47E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1D161B41"/>
    <w:multiLevelType w:val="hybridMultilevel"/>
    <w:tmpl w:val="47CE20DC"/>
    <w:lvl w:ilvl="0" w:tplc="42C61162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" w15:restartNumberingAfterBreak="0">
    <w:nsid w:val="2C712A41"/>
    <w:multiLevelType w:val="hybridMultilevel"/>
    <w:tmpl w:val="409637F0"/>
    <w:lvl w:ilvl="0" w:tplc="FD88D31A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308F1239"/>
    <w:multiLevelType w:val="hybridMultilevel"/>
    <w:tmpl w:val="3CCA9B6E"/>
    <w:lvl w:ilvl="0" w:tplc="CA3865A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406E76EA"/>
    <w:multiLevelType w:val="hybridMultilevel"/>
    <w:tmpl w:val="0F76A48A"/>
    <w:lvl w:ilvl="0" w:tplc="8208FC2E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4768147E"/>
    <w:multiLevelType w:val="hybridMultilevel"/>
    <w:tmpl w:val="D2A24E10"/>
    <w:lvl w:ilvl="0" w:tplc="300C9FE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7" w15:restartNumberingAfterBreak="0">
    <w:nsid w:val="55184810"/>
    <w:multiLevelType w:val="hybridMultilevel"/>
    <w:tmpl w:val="D076DDE0"/>
    <w:lvl w:ilvl="0" w:tplc="46CED8FC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1"/>
    <w:rsid w:val="000505FC"/>
    <w:rsid w:val="00095C05"/>
    <w:rsid w:val="000E2FAD"/>
    <w:rsid w:val="000F12B7"/>
    <w:rsid w:val="001326BD"/>
    <w:rsid w:val="00140DAE"/>
    <w:rsid w:val="001423A6"/>
    <w:rsid w:val="001464BC"/>
    <w:rsid w:val="0015180F"/>
    <w:rsid w:val="00193653"/>
    <w:rsid w:val="00207FA7"/>
    <w:rsid w:val="00257E14"/>
    <w:rsid w:val="002761C5"/>
    <w:rsid w:val="002966F0"/>
    <w:rsid w:val="00297C1F"/>
    <w:rsid w:val="002A147F"/>
    <w:rsid w:val="002C3DE4"/>
    <w:rsid w:val="00337A32"/>
    <w:rsid w:val="003574FD"/>
    <w:rsid w:val="00360B6E"/>
    <w:rsid w:val="00373876"/>
    <w:rsid w:val="003765C4"/>
    <w:rsid w:val="003A603E"/>
    <w:rsid w:val="003E27C2"/>
    <w:rsid w:val="004119BE"/>
    <w:rsid w:val="00411F8B"/>
    <w:rsid w:val="00436744"/>
    <w:rsid w:val="00477352"/>
    <w:rsid w:val="004B5C09"/>
    <w:rsid w:val="004E227E"/>
    <w:rsid w:val="004E6CF5"/>
    <w:rsid w:val="004F04B9"/>
    <w:rsid w:val="004F6D41"/>
    <w:rsid w:val="00554276"/>
    <w:rsid w:val="005B24A0"/>
    <w:rsid w:val="005B789A"/>
    <w:rsid w:val="00616B41"/>
    <w:rsid w:val="0062078E"/>
    <w:rsid w:val="00620AE8"/>
    <w:rsid w:val="0064628C"/>
    <w:rsid w:val="00680296"/>
    <w:rsid w:val="0068195C"/>
    <w:rsid w:val="006C3011"/>
    <w:rsid w:val="006F03D4"/>
    <w:rsid w:val="00717B64"/>
    <w:rsid w:val="00745F81"/>
    <w:rsid w:val="00761CB6"/>
    <w:rsid w:val="00771C24"/>
    <w:rsid w:val="007B0712"/>
    <w:rsid w:val="007D5836"/>
    <w:rsid w:val="008240DA"/>
    <w:rsid w:val="0083755C"/>
    <w:rsid w:val="00857724"/>
    <w:rsid w:val="00867EA4"/>
    <w:rsid w:val="00895FB9"/>
    <w:rsid w:val="008E476B"/>
    <w:rsid w:val="00927184"/>
    <w:rsid w:val="0093116E"/>
    <w:rsid w:val="009343A6"/>
    <w:rsid w:val="00975CA6"/>
    <w:rsid w:val="009921B8"/>
    <w:rsid w:val="00993B51"/>
    <w:rsid w:val="009C48A3"/>
    <w:rsid w:val="00A07662"/>
    <w:rsid w:val="00A4511E"/>
    <w:rsid w:val="00A5790B"/>
    <w:rsid w:val="00A87891"/>
    <w:rsid w:val="00AC5C69"/>
    <w:rsid w:val="00AE391E"/>
    <w:rsid w:val="00B435B5"/>
    <w:rsid w:val="00B47E28"/>
    <w:rsid w:val="00B5397D"/>
    <w:rsid w:val="00B60DB7"/>
    <w:rsid w:val="00BA0FFE"/>
    <w:rsid w:val="00BB4543"/>
    <w:rsid w:val="00BB542C"/>
    <w:rsid w:val="00C1643D"/>
    <w:rsid w:val="00C45BD6"/>
    <w:rsid w:val="00C56AAA"/>
    <w:rsid w:val="00C71AC2"/>
    <w:rsid w:val="00D07BC4"/>
    <w:rsid w:val="00D31AB7"/>
    <w:rsid w:val="00D37058"/>
    <w:rsid w:val="00D47A18"/>
    <w:rsid w:val="00D6320F"/>
    <w:rsid w:val="00D73996"/>
    <w:rsid w:val="00DC62A7"/>
    <w:rsid w:val="00DF0AE4"/>
    <w:rsid w:val="00E460A2"/>
    <w:rsid w:val="00EA277E"/>
    <w:rsid w:val="00ED00F5"/>
    <w:rsid w:val="00EF16F1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5783D3E2-F3D8-4A4E-B02F-30C1246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4FB9E843B44FE6A572DB0EA5A1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1DA3-72EB-4AF4-ABC3-64A2252EA45C}"/>
      </w:docPartPr>
      <w:docPartBody>
        <w:p w:rsidR="0044115D" w:rsidRDefault="00986356">
          <w:pPr>
            <w:pStyle w:val="064FB9E843B44FE6A572DB0EA5A16E02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56"/>
    <w:rsid w:val="0031161D"/>
    <w:rsid w:val="003B7B4B"/>
    <w:rsid w:val="0044115D"/>
    <w:rsid w:val="00517D8C"/>
    <w:rsid w:val="008A2133"/>
    <w:rsid w:val="00986356"/>
    <w:rsid w:val="00A861F5"/>
    <w:rsid w:val="00C04A11"/>
    <w:rsid w:val="00DC7CF0"/>
    <w:rsid w:val="00F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BCA9460D6E46638B396DE99C738D3B">
    <w:name w:val="40BCA9460D6E46638B396DE99C738D3B"/>
  </w:style>
  <w:style w:type="paragraph" w:customStyle="1" w:styleId="064FB9E843B44FE6A572DB0EA5A16E02">
    <w:name w:val="064FB9E843B44FE6A572DB0EA5A16E02"/>
  </w:style>
  <w:style w:type="paragraph" w:customStyle="1" w:styleId="84639F859BD4496FA34A75F57A7AA74C">
    <w:name w:val="84639F859BD4496FA34A75F57A7AA74C"/>
  </w:style>
  <w:style w:type="paragraph" w:customStyle="1" w:styleId="5DD45A979A5C412C8E1539AA30A7069E">
    <w:name w:val="5DD45A979A5C412C8E1539AA30A7069E"/>
  </w:style>
  <w:style w:type="paragraph" w:customStyle="1" w:styleId="53EBE69C632D49BA99C613A0789B5E9F">
    <w:name w:val="53EBE69C632D49BA99C613A0789B5E9F"/>
  </w:style>
  <w:style w:type="paragraph" w:customStyle="1" w:styleId="09E1057164714243A54266F53CF1178C">
    <w:name w:val="09E1057164714243A54266F53CF1178C"/>
  </w:style>
  <w:style w:type="paragraph" w:customStyle="1" w:styleId="6E96F49F62494052960F8C83A4C8610B">
    <w:name w:val="6E96F49F62494052960F8C83A4C8610B"/>
  </w:style>
  <w:style w:type="paragraph" w:customStyle="1" w:styleId="7F65557185A94673BDCAABB82AA9D273">
    <w:name w:val="7F65557185A94673BDCAABB82AA9D273"/>
  </w:style>
  <w:style w:type="paragraph" w:customStyle="1" w:styleId="9494F2D30147424A8EAE056B331C3D6E">
    <w:name w:val="9494F2D30147424A8EAE056B331C3D6E"/>
  </w:style>
  <w:style w:type="paragraph" w:customStyle="1" w:styleId="58485297D4C3422582AFFE75530EA413">
    <w:name w:val="58485297D4C3422582AFFE75530EA413"/>
  </w:style>
  <w:style w:type="paragraph" w:customStyle="1" w:styleId="86CBA33B33EF4686AC4D490021761916">
    <w:name w:val="86CBA33B33EF4686AC4D490021761916"/>
  </w:style>
  <w:style w:type="paragraph" w:customStyle="1" w:styleId="1138F9F992B74CFD9F5E4B9C14F0668E">
    <w:name w:val="1138F9F992B74CFD9F5E4B9C14F06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Hanks</dc:creator>
  <cp:keywords/>
  <cp:lastModifiedBy>Tracy Hanks</cp:lastModifiedBy>
  <cp:revision>2</cp:revision>
  <cp:lastPrinted>2015-09-28T16:13:00Z</cp:lastPrinted>
  <dcterms:created xsi:type="dcterms:W3CDTF">2016-03-09T00:43:00Z</dcterms:created>
  <dcterms:modified xsi:type="dcterms:W3CDTF">2016-03-09T00:43:00Z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