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836" w:rsidRPr="00554276" w:rsidRDefault="00EF16F1" w:rsidP="00620AE8">
      <w:pPr>
        <w:pStyle w:val="Heading1"/>
      </w:pPr>
      <w:r>
        <w:t>GTUSD PTO</w:t>
      </w:r>
      <w:r w:rsidR="00207FA7">
        <w:t xml:space="preserve"> Meeting Agenda</w:t>
      </w:r>
    </w:p>
    <w:sdt>
      <w:sdtPr>
        <w:alias w:val="Date"/>
        <w:tag w:val="Date"/>
        <w:id w:val="810022583"/>
        <w:placeholder>
          <w:docPart w:val="064FB9E843B44FE6A572DB0EA5A16E02"/>
        </w:placeholder>
        <w:date w:fullDate="2015-10-06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54276" w:rsidRPr="00A87891" w:rsidRDefault="00D37058" w:rsidP="00A87891">
          <w:pPr>
            <w:pStyle w:val="Heading2"/>
          </w:pPr>
          <w:r>
            <w:t>October 6, 2015</w:t>
          </w:r>
        </w:p>
      </w:sdtContent>
    </w:sdt>
    <w:p w:rsidR="00207FA7" w:rsidRPr="00857724" w:rsidRDefault="00D37058" w:rsidP="00C71AC2">
      <w:pPr>
        <w:pStyle w:val="Heading2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6:00</w:t>
      </w:r>
      <w:r w:rsidR="00EF16F1" w:rsidRPr="00857724">
        <w:rPr>
          <w:sz w:val="22"/>
          <w:szCs w:val="22"/>
        </w:rPr>
        <w:t xml:space="preserve"> pm</w:t>
      </w:r>
    </w:p>
    <w:p w:rsidR="00207FA7" w:rsidRPr="00857724" w:rsidRDefault="00207FA7" w:rsidP="00C71AC2">
      <w:pPr>
        <w:pStyle w:val="ListParagraph"/>
        <w:spacing w:line="240" w:lineRule="auto"/>
        <w:rPr>
          <w:sz w:val="22"/>
          <w:szCs w:val="22"/>
        </w:rPr>
      </w:pPr>
      <w:r w:rsidRPr="00857724">
        <w:rPr>
          <w:sz w:val="22"/>
          <w:szCs w:val="22"/>
        </w:rPr>
        <w:t>Call to Order</w:t>
      </w:r>
    </w:p>
    <w:p w:rsidR="00A4511E" w:rsidRPr="00857724" w:rsidRDefault="00D37058" w:rsidP="00C71AC2">
      <w:pPr>
        <w:pStyle w:val="ListParagraph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Approval of minutes</w:t>
      </w:r>
    </w:p>
    <w:p w:rsidR="005B789A" w:rsidRPr="00857724" w:rsidRDefault="005B789A" w:rsidP="00C71AC2">
      <w:pPr>
        <w:pStyle w:val="ListParagraph"/>
        <w:spacing w:line="240" w:lineRule="auto"/>
        <w:rPr>
          <w:sz w:val="22"/>
          <w:szCs w:val="22"/>
        </w:rPr>
      </w:pPr>
      <w:r w:rsidRPr="00857724">
        <w:rPr>
          <w:sz w:val="22"/>
          <w:szCs w:val="22"/>
        </w:rPr>
        <w:t>Treasurer’s Report</w:t>
      </w:r>
    </w:p>
    <w:p w:rsidR="005B789A" w:rsidRPr="00857724" w:rsidRDefault="00975CA6" w:rsidP="00C71AC2">
      <w:pPr>
        <w:pStyle w:val="ListParagraph"/>
        <w:spacing w:line="240" w:lineRule="auto"/>
        <w:rPr>
          <w:sz w:val="22"/>
          <w:szCs w:val="22"/>
        </w:rPr>
      </w:pPr>
      <w:r w:rsidRPr="00857724">
        <w:rPr>
          <w:sz w:val="22"/>
          <w:szCs w:val="22"/>
        </w:rPr>
        <w:t xml:space="preserve">Open Board Position </w:t>
      </w:r>
      <w:r w:rsidR="005B789A" w:rsidRPr="00857724">
        <w:rPr>
          <w:sz w:val="22"/>
          <w:szCs w:val="22"/>
        </w:rPr>
        <w:t>VP Fundraising</w:t>
      </w:r>
    </w:p>
    <w:p w:rsidR="00DF0AE4" w:rsidRPr="00857724" w:rsidRDefault="0062078E" w:rsidP="00C71AC2">
      <w:pPr>
        <w:pStyle w:val="ListParagraph"/>
        <w:spacing w:line="240" w:lineRule="auto"/>
        <w:rPr>
          <w:sz w:val="22"/>
          <w:szCs w:val="22"/>
        </w:rPr>
      </w:pPr>
      <w:r w:rsidRPr="00857724">
        <w:rPr>
          <w:sz w:val="22"/>
          <w:szCs w:val="22"/>
        </w:rPr>
        <w:t>Ongoing</w:t>
      </w:r>
      <w:r w:rsidR="00DF0AE4" w:rsidRPr="00857724">
        <w:rPr>
          <w:sz w:val="22"/>
          <w:szCs w:val="22"/>
        </w:rPr>
        <w:t xml:space="preserve"> Business</w:t>
      </w:r>
    </w:p>
    <w:p w:rsidR="00D47A18" w:rsidRPr="00857724" w:rsidRDefault="004F04B9" w:rsidP="00D47A18">
      <w:pPr>
        <w:pStyle w:val="ListParagraph"/>
        <w:numPr>
          <w:ilvl w:val="0"/>
          <w:numId w:val="33"/>
        </w:numPr>
        <w:spacing w:line="240" w:lineRule="auto"/>
        <w:rPr>
          <w:sz w:val="22"/>
          <w:szCs w:val="22"/>
        </w:rPr>
      </w:pPr>
      <w:r w:rsidRPr="00857724">
        <w:rPr>
          <w:sz w:val="22"/>
          <w:szCs w:val="22"/>
        </w:rPr>
        <w:t xml:space="preserve">Box Tops Progress- </w:t>
      </w:r>
      <w:r w:rsidR="00D37058">
        <w:rPr>
          <w:sz w:val="22"/>
          <w:szCs w:val="22"/>
        </w:rPr>
        <w:t xml:space="preserve">6155 </w:t>
      </w:r>
    </w:p>
    <w:p w:rsidR="00DF0AE4" w:rsidRPr="00857724" w:rsidRDefault="0062078E" w:rsidP="00C71AC2">
      <w:pPr>
        <w:pStyle w:val="ListParagraph"/>
        <w:numPr>
          <w:ilvl w:val="0"/>
          <w:numId w:val="33"/>
        </w:numPr>
        <w:spacing w:line="240" w:lineRule="auto"/>
        <w:rPr>
          <w:sz w:val="22"/>
          <w:szCs w:val="22"/>
        </w:rPr>
      </w:pPr>
      <w:r w:rsidRPr="00857724">
        <w:rPr>
          <w:sz w:val="22"/>
          <w:szCs w:val="22"/>
        </w:rPr>
        <w:t>Pancake Breakfast Report</w:t>
      </w:r>
      <w:r w:rsidR="00D37058">
        <w:rPr>
          <w:sz w:val="22"/>
          <w:szCs w:val="22"/>
        </w:rPr>
        <w:t>- 118 Students and their families showed up.  Profits were $924.</w:t>
      </w:r>
    </w:p>
    <w:p w:rsidR="004F04B9" w:rsidRPr="00857724" w:rsidRDefault="00A4511E" w:rsidP="004F04B9">
      <w:pPr>
        <w:pStyle w:val="ListParagraph"/>
        <w:spacing w:line="240" w:lineRule="auto"/>
        <w:rPr>
          <w:sz w:val="22"/>
          <w:szCs w:val="22"/>
        </w:rPr>
      </w:pPr>
      <w:r w:rsidRPr="00857724">
        <w:rPr>
          <w:sz w:val="22"/>
          <w:szCs w:val="22"/>
        </w:rPr>
        <w:t xml:space="preserve">New </w:t>
      </w:r>
      <w:r w:rsidR="00297C1F" w:rsidRPr="00857724">
        <w:rPr>
          <w:sz w:val="22"/>
          <w:szCs w:val="22"/>
        </w:rPr>
        <w:t>b</w:t>
      </w:r>
      <w:r w:rsidRPr="00857724">
        <w:rPr>
          <w:sz w:val="22"/>
          <w:szCs w:val="22"/>
        </w:rPr>
        <w:t>usiness</w:t>
      </w:r>
    </w:p>
    <w:p w:rsidR="00C56AAA" w:rsidRDefault="00C56AAA" w:rsidP="00C71AC2">
      <w:pPr>
        <w:pStyle w:val="ListNumber"/>
        <w:numPr>
          <w:ilvl w:val="0"/>
          <w:numId w:val="25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Costume collection starting now.  Proposed that money to go towards class party bins.</w:t>
      </w:r>
    </w:p>
    <w:p w:rsidR="004F04B9" w:rsidRDefault="00D37058" w:rsidP="00C71AC2">
      <w:pPr>
        <w:pStyle w:val="ListNumber"/>
        <w:numPr>
          <w:ilvl w:val="0"/>
          <w:numId w:val="25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Halloween Carnival</w:t>
      </w:r>
      <w:r w:rsidR="00C56AAA">
        <w:rPr>
          <w:sz w:val="22"/>
          <w:szCs w:val="22"/>
        </w:rPr>
        <w:t>- October 31, 11-3</w:t>
      </w:r>
    </w:p>
    <w:p w:rsidR="00D37058" w:rsidRDefault="00D37058" w:rsidP="00D37058">
      <w:pPr>
        <w:pStyle w:val="ListNumber"/>
        <w:numPr>
          <w:ilvl w:val="0"/>
          <w:numId w:val="36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Ticket Prices- advance tickets $30 each and $15 for additional wristbands. Goes up $5 if purchased at the door. </w:t>
      </w:r>
    </w:p>
    <w:p w:rsidR="00D37058" w:rsidRDefault="00D37058" w:rsidP="00D37058">
      <w:pPr>
        <w:pStyle w:val="ListNumber"/>
        <w:numPr>
          <w:ilvl w:val="0"/>
          <w:numId w:val="36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Vendors are- Kettle Corn, Smoothie Patrol, </w:t>
      </w:r>
      <w:r w:rsidR="000505FC">
        <w:rPr>
          <w:sz w:val="22"/>
          <w:szCs w:val="22"/>
        </w:rPr>
        <w:t>Dirty Dogs, Cluck n Chuck, and Pizza</w:t>
      </w:r>
    </w:p>
    <w:p w:rsidR="000505FC" w:rsidRDefault="000505FC" w:rsidP="00D37058">
      <w:pPr>
        <w:pStyle w:val="ListNumber"/>
        <w:numPr>
          <w:ilvl w:val="0"/>
          <w:numId w:val="36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Additional info- 5</w:t>
      </w:r>
      <w:r w:rsidRPr="000505F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grade would like to do an arcade to raise money for their field trip, 4</w:t>
      </w:r>
      <w:r w:rsidRPr="000505F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grade would like to sell popcorn &amp; drinks in the gym also for their field trip, and Boy Scouts would like to sell Beef Jerky.</w:t>
      </w:r>
    </w:p>
    <w:p w:rsidR="000505FC" w:rsidRDefault="000505FC" w:rsidP="00D37058">
      <w:pPr>
        <w:pStyle w:val="ListNumber"/>
        <w:numPr>
          <w:ilvl w:val="0"/>
          <w:numId w:val="36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Book Fair will also be open during carnival</w:t>
      </w:r>
    </w:p>
    <w:p w:rsidR="000505FC" w:rsidRDefault="000505FC" w:rsidP="00D37058">
      <w:pPr>
        <w:pStyle w:val="ListNumber"/>
        <w:numPr>
          <w:ilvl w:val="0"/>
          <w:numId w:val="36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Will need volunteers for </w:t>
      </w:r>
      <w:r w:rsidR="00D6320F">
        <w:rPr>
          <w:sz w:val="22"/>
          <w:szCs w:val="22"/>
        </w:rPr>
        <w:t>tickets, games, food, and book fair.  Plus</w:t>
      </w:r>
      <w:r>
        <w:rPr>
          <w:sz w:val="22"/>
          <w:szCs w:val="22"/>
        </w:rPr>
        <w:t xml:space="preserve"> cake walk donations</w:t>
      </w:r>
    </w:p>
    <w:p w:rsidR="000505FC" w:rsidRDefault="000505FC" w:rsidP="00C71AC2">
      <w:pPr>
        <w:pStyle w:val="ListNumber"/>
        <w:numPr>
          <w:ilvl w:val="0"/>
          <w:numId w:val="25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Book Fair will be at both schools November 2-6 minimum days all week.  </w:t>
      </w:r>
    </w:p>
    <w:p w:rsidR="00C56AAA" w:rsidRDefault="00C56AAA" w:rsidP="00C71AC2">
      <w:pPr>
        <w:pStyle w:val="ListNumber"/>
        <w:numPr>
          <w:ilvl w:val="0"/>
          <w:numId w:val="25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After Halloween candy drive to give to “treats for troops”</w:t>
      </w:r>
    </w:p>
    <w:p w:rsidR="00ED00F5" w:rsidRPr="000505FC" w:rsidRDefault="000505FC" w:rsidP="00C71AC2">
      <w:pPr>
        <w:pStyle w:val="ListNumber"/>
        <w:numPr>
          <w:ilvl w:val="0"/>
          <w:numId w:val="25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See’s Candy fundraiser will begin November 13</w:t>
      </w:r>
      <w:r w:rsidRPr="000505F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go until December 4</w:t>
      </w:r>
      <w:r w:rsidRPr="000505FC">
        <w:rPr>
          <w:sz w:val="22"/>
          <w:szCs w:val="22"/>
          <w:vertAlign w:val="superscript"/>
        </w:rPr>
        <w:t>th</w:t>
      </w:r>
    </w:p>
    <w:p w:rsidR="000505FC" w:rsidRDefault="000505FC" w:rsidP="00C71AC2">
      <w:pPr>
        <w:pStyle w:val="ListNumber"/>
        <w:numPr>
          <w:ilvl w:val="0"/>
          <w:numId w:val="25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Staff appreciation day will be Wednesday November 18</w:t>
      </w:r>
      <w:r w:rsidR="00D6320F" w:rsidRPr="00D6320F">
        <w:rPr>
          <w:sz w:val="22"/>
          <w:szCs w:val="22"/>
          <w:vertAlign w:val="superscript"/>
        </w:rPr>
        <w:t>th</w:t>
      </w:r>
      <w:r w:rsidR="00D6320F">
        <w:rPr>
          <w:sz w:val="22"/>
          <w:szCs w:val="22"/>
        </w:rPr>
        <w:t xml:space="preserve"> </w:t>
      </w:r>
    </w:p>
    <w:p w:rsidR="000505FC" w:rsidRPr="00857724" w:rsidRDefault="000505FC" w:rsidP="00C71AC2">
      <w:pPr>
        <w:pStyle w:val="ListNumber"/>
        <w:numPr>
          <w:ilvl w:val="0"/>
          <w:numId w:val="25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Polar Express Breakfast</w:t>
      </w:r>
      <w:r w:rsidR="00D6320F">
        <w:rPr>
          <w:sz w:val="22"/>
          <w:szCs w:val="22"/>
        </w:rPr>
        <w:t>- Clarisse Fanning</w:t>
      </w:r>
      <w:bookmarkStart w:id="0" w:name="_GoBack"/>
      <w:bookmarkEnd w:id="0"/>
    </w:p>
    <w:p w:rsidR="00C71AC2" w:rsidRPr="00857724" w:rsidRDefault="00C71AC2" w:rsidP="00C71AC2">
      <w:pPr>
        <w:pStyle w:val="ListNumber"/>
        <w:numPr>
          <w:ilvl w:val="0"/>
          <w:numId w:val="25"/>
        </w:numPr>
        <w:spacing w:line="240" w:lineRule="auto"/>
        <w:rPr>
          <w:sz w:val="22"/>
          <w:szCs w:val="22"/>
        </w:rPr>
      </w:pPr>
      <w:r w:rsidRPr="00857724">
        <w:rPr>
          <w:sz w:val="22"/>
          <w:szCs w:val="22"/>
        </w:rPr>
        <w:t>Any other new business to discuss</w:t>
      </w:r>
      <w:r w:rsidR="000505FC">
        <w:rPr>
          <w:sz w:val="22"/>
          <w:szCs w:val="22"/>
        </w:rPr>
        <w:t>?</w:t>
      </w:r>
    </w:p>
    <w:p w:rsidR="008E476B" w:rsidRDefault="000505FC" w:rsidP="00C71AC2">
      <w:pPr>
        <w:pStyle w:val="ListParagraph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Next meeting November 18</w:t>
      </w:r>
      <w:r w:rsidRPr="000505F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–or- December 4</w:t>
      </w:r>
      <w:r w:rsidRPr="000505F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 2:45 at Sutter’s Mill Library</w:t>
      </w:r>
    </w:p>
    <w:p w:rsidR="00761CB6" w:rsidRDefault="00761CB6" w:rsidP="00C71AC2">
      <w:pPr>
        <w:pStyle w:val="ListParagraph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Adjournment </w:t>
      </w:r>
    </w:p>
    <w:sectPr w:rsidR="00761CB6" w:rsidSect="00AE391E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3F231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ABECB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4C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8D8B9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B43A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2E38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5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CCBFE2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51A24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151D6"/>
    <w:multiLevelType w:val="hybridMultilevel"/>
    <w:tmpl w:val="FFB8E610"/>
    <w:lvl w:ilvl="0" w:tplc="498CD67C">
      <w:start w:val="1"/>
      <w:numFmt w:val="lowerLetter"/>
      <w:lvlText w:val="%1.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1" w15:restartNumberingAfterBreak="0">
    <w:nsid w:val="04D51EC2"/>
    <w:multiLevelType w:val="hybridMultilevel"/>
    <w:tmpl w:val="1CA681BC"/>
    <w:lvl w:ilvl="0" w:tplc="EDAEAC28">
      <w:start w:val="1"/>
      <w:numFmt w:val="lowerLetter"/>
      <w:lvlText w:val="%1.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2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7151DAD"/>
    <w:multiLevelType w:val="hybridMultilevel"/>
    <w:tmpl w:val="306624D4"/>
    <w:lvl w:ilvl="0" w:tplc="008673FE">
      <w:start w:val="1"/>
      <w:numFmt w:val="lowerLetter"/>
      <w:lvlText w:val="%1.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6" w15:restartNumberingAfterBreak="0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5328BE"/>
    <w:multiLevelType w:val="hybridMultilevel"/>
    <w:tmpl w:val="47920056"/>
    <w:lvl w:ilvl="0" w:tplc="1780FB68">
      <w:start w:val="1"/>
      <w:numFmt w:val="decimal"/>
      <w:lvlText w:val="%1."/>
      <w:lvlJc w:val="left"/>
      <w:pPr>
        <w:ind w:left="10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9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38CB722B"/>
    <w:multiLevelType w:val="hybridMultilevel"/>
    <w:tmpl w:val="F2D46638"/>
    <w:lvl w:ilvl="0" w:tplc="41B8B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030E36"/>
    <w:multiLevelType w:val="hybridMultilevel"/>
    <w:tmpl w:val="EE304CAE"/>
    <w:lvl w:ilvl="0" w:tplc="4A424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06E76EA"/>
    <w:multiLevelType w:val="hybridMultilevel"/>
    <w:tmpl w:val="0F76A48A"/>
    <w:lvl w:ilvl="0" w:tplc="8208FC2E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5" w15:restartNumberingAfterBreak="0">
    <w:nsid w:val="51E44DF4"/>
    <w:multiLevelType w:val="hybridMultilevel"/>
    <w:tmpl w:val="67AA62EA"/>
    <w:lvl w:ilvl="0" w:tplc="7EAC11C0">
      <w:start w:val="1"/>
      <w:numFmt w:val="lowerLetter"/>
      <w:lvlText w:val="%1.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6" w15:restartNumberingAfterBreak="0">
    <w:nsid w:val="54E8061D"/>
    <w:multiLevelType w:val="hybridMultilevel"/>
    <w:tmpl w:val="33F8F728"/>
    <w:lvl w:ilvl="0" w:tplc="647A36A2">
      <w:start w:val="1"/>
      <w:numFmt w:val="decimal"/>
      <w:lvlText w:val="%1."/>
      <w:lvlJc w:val="left"/>
      <w:pPr>
        <w:ind w:left="10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7" w15:restartNumberingAfterBreak="0">
    <w:nsid w:val="579A676E"/>
    <w:multiLevelType w:val="hybridMultilevel"/>
    <w:tmpl w:val="5D0C25F8"/>
    <w:lvl w:ilvl="0" w:tplc="6DE0A1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7B467251"/>
    <w:multiLevelType w:val="hybridMultilevel"/>
    <w:tmpl w:val="5B96EA3C"/>
    <w:lvl w:ilvl="0" w:tplc="9BEC4D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14"/>
  </w:num>
  <w:num w:numId="3">
    <w:abstractNumId w:val="19"/>
  </w:num>
  <w:num w:numId="4">
    <w:abstractNumId w:val="13"/>
  </w:num>
  <w:num w:numId="5">
    <w:abstractNumId w:val="30"/>
  </w:num>
  <w:num w:numId="6">
    <w:abstractNumId w:val="12"/>
  </w:num>
  <w:num w:numId="7">
    <w:abstractNumId w:val="28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7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31"/>
  </w:num>
  <w:num w:numId="24">
    <w:abstractNumId w:val="16"/>
  </w:num>
  <w:num w:numId="25">
    <w:abstractNumId w:val="21"/>
  </w:num>
  <w:num w:numId="26">
    <w:abstractNumId w:val="25"/>
  </w:num>
  <w:num w:numId="27">
    <w:abstractNumId w:val="11"/>
  </w:num>
  <w:num w:numId="28">
    <w:abstractNumId w:val="10"/>
  </w:num>
  <w:num w:numId="29">
    <w:abstractNumId w:val="27"/>
  </w:num>
  <w:num w:numId="30">
    <w:abstractNumId w:val="32"/>
  </w:num>
  <w:num w:numId="31">
    <w:abstractNumId w:val="23"/>
  </w:num>
  <w:num w:numId="32">
    <w:abstractNumId w:val="15"/>
  </w:num>
  <w:num w:numId="33">
    <w:abstractNumId w:val="24"/>
  </w:num>
  <w:num w:numId="34">
    <w:abstractNumId w:val="26"/>
  </w:num>
  <w:num w:numId="35">
    <w:abstractNumId w:val="18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F1"/>
    <w:rsid w:val="000505FC"/>
    <w:rsid w:val="00095C05"/>
    <w:rsid w:val="000E2FAD"/>
    <w:rsid w:val="001326BD"/>
    <w:rsid w:val="00140DAE"/>
    <w:rsid w:val="001423A6"/>
    <w:rsid w:val="0015180F"/>
    <w:rsid w:val="00193653"/>
    <w:rsid w:val="00207FA7"/>
    <w:rsid w:val="00257E14"/>
    <w:rsid w:val="002761C5"/>
    <w:rsid w:val="002966F0"/>
    <w:rsid w:val="00297C1F"/>
    <w:rsid w:val="002C3DE4"/>
    <w:rsid w:val="00337A32"/>
    <w:rsid w:val="003574FD"/>
    <w:rsid w:val="00360B6E"/>
    <w:rsid w:val="00373876"/>
    <w:rsid w:val="003765C4"/>
    <w:rsid w:val="003A603E"/>
    <w:rsid w:val="004119BE"/>
    <w:rsid w:val="00411F8B"/>
    <w:rsid w:val="00477352"/>
    <w:rsid w:val="004B5C09"/>
    <w:rsid w:val="004E227E"/>
    <w:rsid w:val="004E6CF5"/>
    <w:rsid w:val="004F04B9"/>
    <w:rsid w:val="004F6D41"/>
    <w:rsid w:val="00554276"/>
    <w:rsid w:val="005B24A0"/>
    <w:rsid w:val="005B789A"/>
    <w:rsid w:val="00616B41"/>
    <w:rsid w:val="0062078E"/>
    <w:rsid w:val="00620AE8"/>
    <w:rsid w:val="0064628C"/>
    <w:rsid w:val="00680296"/>
    <w:rsid w:val="0068195C"/>
    <w:rsid w:val="006C3011"/>
    <w:rsid w:val="006F03D4"/>
    <w:rsid w:val="00717B64"/>
    <w:rsid w:val="00761CB6"/>
    <w:rsid w:val="00771C24"/>
    <w:rsid w:val="007B0712"/>
    <w:rsid w:val="007D5836"/>
    <w:rsid w:val="008240DA"/>
    <w:rsid w:val="0083755C"/>
    <w:rsid w:val="00857724"/>
    <w:rsid w:val="00867EA4"/>
    <w:rsid w:val="00895FB9"/>
    <w:rsid w:val="008E476B"/>
    <w:rsid w:val="00975CA6"/>
    <w:rsid w:val="009921B8"/>
    <w:rsid w:val="00993B51"/>
    <w:rsid w:val="009C48A3"/>
    <w:rsid w:val="00A07662"/>
    <w:rsid w:val="00A4511E"/>
    <w:rsid w:val="00A87891"/>
    <w:rsid w:val="00AE391E"/>
    <w:rsid w:val="00B435B5"/>
    <w:rsid w:val="00B5397D"/>
    <w:rsid w:val="00B60DB7"/>
    <w:rsid w:val="00BB4543"/>
    <w:rsid w:val="00BB542C"/>
    <w:rsid w:val="00C1643D"/>
    <w:rsid w:val="00C56AAA"/>
    <w:rsid w:val="00C71AC2"/>
    <w:rsid w:val="00D31AB7"/>
    <w:rsid w:val="00D37058"/>
    <w:rsid w:val="00D47A18"/>
    <w:rsid w:val="00D6320F"/>
    <w:rsid w:val="00DC62A7"/>
    <w:rsid w:val="00DF0AE4"/>
    <w:rsid w:val="00E460A2"/>
    <w:rsid w:val="00EA277E"/>
    <w:rsid w:val="00ED00F5"/>
    <w:rsid w:val="00EF16F1"/>
    <w:rsid w:val="00F36BB7"/>
    <w:rsid w:val="00F560A9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5:docId w15:val="{5783D3E2-F3D8-4A4E-B02F-30C12466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cy\AppData\Roaming\Microsoft\Templates\Formal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64FB9E843B44FE6A572DB0EA5A16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31DA3-72EB-4AF4-ABC3-64A2252EA45C}"/>
      </w:docPartPr>
      <w:docPartBody>
        <w:p w:rsidR="0044115D" w:rsidRDefault="00986356">
          <w:pPr>
            <w:pStyle w:val="064FB9E843B44FE6A572DB0EA5A16E02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56"/>
    <w:rsid w:val="0044115D"/>
    <w:rsid w:val="00517D8C"/>
    <w:rsid w:val="00986356"/>
    <w:rsid w:val="00DC7CF0"/>
    <w:rsid w:val="00F2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0BCA9460D6E46638B396DE99C738D3B">
    <w:name w:val="40BCA9460D6E46638B396DE99C738D3B"/>
  </w:style>
  <w:style w:type="paragraph" w:customStyle="1" w:styleId="064FB9E843B44FE6A572DB0EA5A16E02">
    <w:name w:val="064FB9E843B44FE6A572DB0EA5A16E02"/>
  </w:style>
  <w:style w:type="paragraph" w:customStyle="1" w:styleId="84639F859BD4496FA34A75F57A7AA74C">
    <w:name w:val="84639F859BD4496FA34A75F57A7AA74C"/>
  </w:style>
  <w:style w:type="paragraph" w:customStyle="1" w:styleId="5DD45A979A5C412C8E1539AA30A7069E">
    <w:name w:val="5DD45A979A5C412C8E1539AA30A7069E"/>
  </w:style>
  <w:style w:type="paragraph" w:customStyle="1" w:styleId="53EBE69C632D49BA99C613A0789B5E9F">
    <w:name w:val="53EBE69C632D49BA99C613A0789B5E9F"/>
  </w:style>
  <w:style w:type="paragraph" w:customStyle="1" w:styleId="09E1057164714243A54266F53CF1178C">
    <w:name w:val="09E1057164714243A54266F53CF1178C"/>
  </w:style>
  <w:style w:type="paragraph" w:customStyle="1" w:styleId="6E96F49F62494052960F8C83A4C8610B">
    <w:name w:val="6E96F49F62494052960F8C83A4C8610B"/>
  </w:style>
  <w:style w:type="paragraph" w:customStyle="1" w:styleId="7F65557185A94673BDCAABB82AA9D273">
    <w:name w:val="7F65557185A94673BDCAABB82AA9D273"/>
  </w:style>
  <w:style w:type="paragraph" w:customStyle="1" w:styleId="9494F2D30147424A8EAE056B331C3D6E">
    <w:name w:val="9494F2D30147424A8EAE056B331C3D6E"/>
  </w:style>
  <w:style w:type="paragraph" w:customStyle="1" w:styleId="58485297D4C3422582AFFE75530EA413">
    <w:name w:val="58485297D4C3422582AFFE75530EA413"/>
  </w:style>
  <w:style w:type="paragraph" w:customStyle="1" w:styleId="86CBA33B33EF4686AC4D490021761916">
    <w:name w:val="86CBA33B33EF4686AC4D490021761916"/>
  </w:style>
  <w:style w:type="paragraph" w:customStyle="1" w:styleId="1138F9F992B74CFD9F5E4B9C14F0668E">
    <w:name w:val="1138F9F992B74CFD9F5E4B9C14F066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CE959B8-8553-4699-B38D-394382501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95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Hanks</dc:creator>
  <cp:keywords/>
  <cp:lastModifiedBy>Tracy Hanks</cp:lastModifiedBy>
  <cp:revision>5</cp:revision>
  <cp:lastPrinted>2015-09-28T16:13:00Z</cp:lastPrinted>
  <dcterms:created xsi:type="dcterms:W3CDTF">2015-10-06T18:30:00Z</dcterms:created>
  <dcterms:modified xsi:type="dcterms:W3CDTF">2015-10-06T20:04:00Z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