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36" w:rsidRPr="00554276" w:rsidRDefault="00EF16F1" w:rsidP="00620AE8">
      <w:pPr>
        <w:pStyle w:val="Heading1"/>
      </w:pPr>
      <w:r>
        <w:t>GTUSD PTO</w:t>
      </w:r>
      <w:r w:rsidR="00207FA7">
        <w:t xml:space="preserve"> Meeting Agenda</w:t>
      </w:r>
    </w:p>
    <w:sdt>
      <w:sdtPr>
        <w:alias w:val="Date"/>
        <w:tag w:val="Date"/>
        <w:id w:val="810022583"/>
        <w:placeholder>
          <w:docPart w:val="064FB9E843B44FE6A572DB0EA5A16E02"/>
        </w:placeholder>
        <w:date w:fullDate="2015-09-29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975CA6" w:rsidP="00A87891">
          <w:pPr>
            <w:pStyle w:val="Heading2"/>
          </w:pPr>
          <w:r>
            <w:t>September 29, 2015</w:t>
          </w:r>
        </w:p>
      </w:sdtContent>
    </w:sdt>
    <w:p w:rsidR="00207FA7" w:rsidRPr="00857724" w:rsidRDefault="00EF16F1" w:rsidP="00C71AC2">
      <w:pPr>
        <w:pStyle w:val="Heading2"/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2:45 pm</w:t>
      </w:r>
    </w:p>
    <w:p w:rsidR="00207FA7" w:rsidRPr="00857724" w:rsidRDefault="00207FA7" w:rsidP="00C71AC2">
      <w:pPr>
        <w:pStyle w:val="ListParagraph"/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Call to Order</w:t>
      </w:r>
    </w:p>
    <w:p w:rsidR="00A4511E" w:rsidRPr="00857724" w:rsidRDefault="00A4511E" w:rsidP="00C71AC2">
      <w:pPr>
        <w:pStyle w:val="ListParagraph"/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 xml:space="preserve">Approval of minutes from last </w:t>
      </w:r>
      <w:r w:rsidR="00975CA6" w:rsidRPr="00857724">
        <w:rPr>
          <w:sz w:val="22"/>
          <w:szCs w:val="22"/>
        </w:rPr>
        <w:t xml:space="preserve">two </w:t>
      </w:r>
      <w:r w:rsidRPr="00857724">
        <w:rPr>
          <w:sz w:val="22"/>
          <w:szCs w:val="22"/>
        </w:rPr>
        <w:t>meeting</w:t>
      </w:r>
      <w:r w:rsidR="00975CA6" w:rsidRPr="00857724">
        <w:rPr>
          <w:sz w:val="22"/>
          <w:szCs w:val="22"/>
        </w:rPr>
        <w:t>s</w:t>
      </w:r>
    </w:p>
    <w:p w:rsidR="005B789A" w:rsidRPr="00857724" w:rsidRDefault="005B789A" w:rsidP="00C71AC2">
      <w:pPr>
        <w:pStyle w:val="ListParagraph"/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Treasurer’s Report</w:t>
      </w:r>
    </w:p>
    <w:p w:rsidR="005B789A" w:rsidRPr="00857724" w:rsidRDefault="00975CA6" w:rsidP="00C71AC2">
      <w:pPr>
        <w:pStyle w:val="ListParagraph"/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 xml:space="preserve">Open Board Position </w:t>
      </w:r>
      <w:r w:rsidR="005B789A" w:rsidRPr="00857724">
        <w:rPr>
          <w:sz w:val="22"/>
          <w:szCs w:val="22"/>
        </w:rPr>
        <w:t>VP Fundraising</w:t>
      </w:r>
    </w:p>
    <w:p w:rsidR="003A603E" w:rsidRPr="00857724" w:rsidRDefault="009C48A3" w:rsidP="00C71AC2">
      <w:pPr>
        <w:pStyle w:val="ListParagraph"/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 xml:space="preserve">Amend </w:t>
      </w:r>
      <w:r w:rsidR="003A603E" w:rsidRPr="00857724">
        <w:rPr>
          <w:sz w:val="22"/>
          <w:szCs w:val="22"/>
        </w:rPr>
        <w:t>Bylaws</w:t>
      </w:r>
      <w:r w:rsidRPr="00857724">
        <w:rPr>
          <w:sz w:val="22"/>
          <w:szCs w:val="22"/>
        </w:rPr>
        <w:t>:</w:t>
      </w:r>
      <w:r w:rsidR="003A603E" w:rsidRPr="00857724">
        <w:rPr>
          <w:sz w:val="22"/>
          <w:szCs w:val="22"/>
        </w:rPr>
        <w:t xml:space="preserve"> </w:t>
      </w:r>
      <w:r w:rsidRPr="00857724">
        <w:rPr>
          <w:sz w:val="22"/>
          <w:szCs w:val="22"/>
        </w:rPr>
        <w:t>Sections 4.3.1 and 4.5 make margins and font match the rest of the document.  Section 6.9 eliminate last sentence. Section 7.1 change $1</w:t>
      </w:r>
      <w:proofErr w:type="gramStart"/>
      <w:r w:rsidRPr="00857724">
        <w:rPr>
          <w:sz w:val="22"/>
          <w:szCs w:val="22"/>
        </w:rPr>
        <w:t>,00.00</w:t>
      </w:r>
      <w:proofErr w:type="gramEnd"/>
      <w:r w:rsidRPr="00857724">
        <w:rPr>
          <w:sz w:val="22"/>
          <w:szCs w:val="22"/>
        </w:rPr>
        <w:t xml:space="preserve"> to $1,000.00.</w:t>
      </w:r>
    </w:p>
    <w:p w:rsidR="00DF0AE4" w:rsidRPr="00857724" w:rsidRDefault="0062078E" w:rsidP="00C71AC2">
      <w:pPr>
        <w:pStyle w:val="ListParagraph"/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Ongoing</w:t>
      </w:r>
      <w:r w:rsidR="00DF0AE4" w:rsidRPr="00857724">
        <w:rPr>
          <w:sz w:val="22"/>
          <w:szCs w:val="22"/>
        </w:rPr>
        <w:t xml:space="preserve"> Business</w:t>
      </w:r>
    </w:p>
    <w:p w:rsidR="004F04B9" w:rsidRPr="00857724" w:rsidRDefault="004F04B9" w:rsidP="00D47A18">
      <w:pPr>
        <w:pStyle w:val="ListParagraph"/>
        <w:numPr>
          <w:ilvl w:val="0"/>
          <w:numId w:val="33"/>
        </w:numPr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District Advisory Vote</w:t>
      </w:r>
    </w:p>
    <w:p w:rsidR="004F6D41" w:rsidRPr="00857724" w:rsidRDefault="004F6D41" w:rsidP="00D47A18">
      <w:pPr>
        <w:pStyle w:val="ListParagraph"/>
        <w:numPr>
          <w:ilvl w:val="0"/>
          <w:numId w:val="33"/>
        </w:numPr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Survey Results</w:t>
      </w:r>
      <w:r w:rsidR="00D47A18" w:rsidRPr="00857724">
        <w:rPr>
          <w:sz w:val="22"/>
          <w:szCs w:val="22"/>
        </w:rPr>
        <w:t>: 35 turned in</w:t>
      </w:r>
    </w:p>
    <w:p w:rsidR="00D47A18" w:rsidRPr="00857724" w:rsidRDefault="004F04B9" w:rsidP="00D47A18">
      <w:pPr>
        <w:pStyle w:val="ListParagraph"/>
        <w:numPr>
          <w:ilvl w:val="0"/>
          <w:numId w:val="33"/>
        </w:numPr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Box Tops Progress- 2326</w:t>
      </w:r>
      <w:r w:rsidR="00BB4543" w:rsidRPr="00857724">
        <w:rPr>
          <w:sz w:val="22"/>
          <w:szCs w:val="22"/>
        </w:rPr>
        <w:t xml:space="preserve"> as of 9/27/15</w:t>
      </w:r>
    </w:p>
    <w:p w:rsidR="00DF0AE4" w:rsidRPr="00857724" w:rsidRDefault="0062078E" w:rsidP="00C71AC2">
      <w:pPr>
        <w:pStyle w:val="ListParagraph"/>
        <w:numPr>
          <w:ilvl w:val="0"/>
          <w:numId w:val="33"/>
        </w:numPr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Pancake Breakfast Report</w:t>
      </w:r>
    </w:p>
    <w:p w:rsidR="0062078E" w:rsidRPr="00857724" w:rsidRDefault="0062078E" w:rsidP="0062078E">
      <w:pPr>
        <w:pStyle w:val="ListParagraph"/>
        <w:numPr>
          <w:ilvl w:val="0"/>
          <w:numId w:val="34"/>
        </w:numPr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 xml:space="preserve">We have 5-7 teachers signed up for each hour.  </w:t>
      </w:r>
    </w:p>
    <w:p w:rsidR="0062078E" w:rsidRPr="00857724" w:rsidRDefault="0062078E" w:rsidP="0062078E">
      <w:pPr>
        <w:pStyle w:val="ListParagraph"/>
        <w:numPr>
          <w:ilvl w:val="0"/>
          <w:numId w:val="34"/>
        </w:numPr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Pancake breakf</w:t>
      </w:r>
      <w:r w:rsidR="00DC62A7" w:rsidRPr="00857724">
        <w:rPr>
          <w:sz w:val="22"/>
          <w:szCs w:val="22"/>
        </w:rPr>
        <w:t xml:space="preserve">ast for the class at each school that has the most attendance </w:t>
      </w:r>
    </w:p>
    <w:p w:rsidR="0062078E" w:rsidRPr="00857724" w:rsidRDefault="0062078E" w:rsidP="0062078E">
      <w:pPr>
        <w:pStyle w:val="ListParagraph"/>
        <w:numPr>
          <w:ilvl w:val="0"/>
          <w:numId w:val="34"/>
        </w:numPr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More ways to get the word out?</w:t>
      </w:r>
    </w:p>
    <w:p w:rsidR="0062078E" w:rsidRPr="00857724" w:rsidRDefault="0062078E" w:rsidP="00DC62A7">
      <w:pPr>
        <w:pStyle w:val="ListParagraph"/>
        <w:numPr>
          <w:ilvl w:val="0"/>
          <w:numId w:val="34"/>
        </w:numPr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Advance raffle for anyone who can’t come?</w:t>
      </w:r>
      <w:r w:rsidR="00DC62A7" w:rsidRPr="00857724">
        <w:rPr>
          <w:sz w:val="22"/>
          <w:szCs w:val="22"/>
        </w:rPr>
        <w:t xml:space="preserve"> Raffle carnival wristbands?  $1 per ticket and for every 50 tickets sold we will add another wristband to be raffled.</w:t>
      </w:r>
    </w:p>
    <w:p w:rsidR="00DC62A7" w:rsidRPr="00857724" w:rsidRDefault="00DC62A7" w:rsidP="00DC62A7">
      <w:pPr>
        <w:pStyle w:val="ListParagraph"/>
        <w:numPr>
          <w:ilvl w:val="0"/>
          <w:numId w:val="34"/>
        </w:numPr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 xml:space="preserve">How many people do we expect?  How much food to buy? Hooverville will give us fruit for $1.50/lb.  </w:t>
      </w:r>
    </w:p>
    <w:p w:rsidR="00DC62A7" w:rsidRPr="00857724" w:rsidRDefault="00373876" w:rsidP="00DC62A7">
      <w:pPr>
        <w:pStyle w:val="ListParagraph"/>
        <w:numPr>
          <w:ilvl w:val="0"/>
          <w:numId w:val="34"/>
        </w:numPr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Pancakes-Bacon-fruit-coffee-juice-water-hot water for tea/hot chocolate</w:t>
      </w:r>
    </w:p>
    <w:p w:rsidR="004F04B9" w:rsidRPr="00857724" w:rsidRDefault="00A4511E" w:rsidP="004F04B9">
      <w:pPr>
        <w:pStyle w:val="ListParagraph"/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 xml:space="preserve">New </w:t>
      </w:r>
      <w:r w:rsidR="00297C1F" w:rsidRPr="00857724">
        <w:rPr>
          <w:sz w:val="22"/>
          <w:szCs w:val="22"/>
        </w:rPr>
        <w:t>b</w:t>
      </w:r>
      <w:r w:rsidRPr="00857724">
        <w:rPr>
          <w:sz w:val="22"/>
          <w:szCs w:val="22"/>
        </w:rPr>
        <w:t>usiness</w:t>
      </w:r>
    </w:p>
    <w:p w:rsidR="004F04B9" w:rsidRPr="00857724" w:rsidRDefault="004F04B9" w:rsidP="00C71AC2">
      <w:pPr>
        <w:pStyle w:val="ListNumber"/>
        <w:numPr>
          <w:ilvl w:val="0"/>
          <w:numId w:val="25"/>
        </w:numPr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Fun Run</w:t>
      </w:r>
    </w:p>
    <w:p w:rsidR="00ED00F5" w:rsidRPr="00857724" w:rsidRDefault="00373876" w:rsidP="00C71AC2">
      <w:pPr>
        <w:pStyle w:val="ListNumber"/>
        <w:numPr>
          <w:ilvl w:val="0"/>
          <w:numId w:val="25"/>
        </w:numPr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Dec</w:t>
      </w:r>
      <w:r w:rsidR="00ED00F5" w:rsidRPr="00857724">
        <w:rPr>
          <w:sz w:val="22"/>
          <w:szCs w:val="22"/>
        </w:rPr>
        <w:t>e</w:t>
      </w:r>
      <w:r w:rsidRPr="00857724">
        <w:rPr>
          <w:sz w:val="22"/>
          <w:szCs w:val="22"/>
        </w:rPr>
        <w:t>mber fundraiser? See’s Candy or Family Movie Night?</w:t>
      </w:r>
    </w:p>
    <w:p w:rsidR="00C71AC2" w:rsidRPr="00857724" w:rsidRDefault="00C71AC2" w:rsidP="00C71AC2">
      <w:pPr>
        <w:pStyle w:val="ListNumber"/>
        <w:numPr>
          <w:ilvl w:val="0"/>
          <w:numId w:val="25"/>
        </w:numPr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Any other new business to discuss</w:t>
      </w:r>
    </w:p>
    <w:p w:rsidR="00B60DB7" w:rsidRPr="00857724" w:rsidRDefault="00207FA7" w:rsidP="00C71AC2">
      <w:pPr>
        <w:pStyle w:val="ListParagraph"/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Ad</w:t>
      </w:r>
      <w:r w:rsidR="00A4511E" w:rsidRPr="00857724">
        <w:rPr>
          <w:sz w:val="22"/>
          <w:szCs w:val="22"/>
        </w:rPr>
        <w:t>journment</w:t>
      </w:r>
      <w:r w:rsidR="00B60DB7" w:rsidRPr="00857724">
        <w:rPr>
          <w:sz w:val="22"/>
          <w:szCs w:val="22"/>
        </w:rPr>
        <w:t xml:space="preserve"> </w:t>
      </w:r>
      <w:bookmarkStart w:id="0" w:name="_GoBack"/>
      <w:bookmarkEnd w:id="0"/>
    </w:p>
    <w:p w:rsidR="008E476B" w:rsidRPr="00857724" w:rsidRDefault="00B60DB7" w:rsidP="00C71AC2">
      <w:pPr>
        <w:pStyle w:val="ListParagraph"/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Next meeting Tuesday, October 6, 2015. GT Library 6pm</w:t>
      </w:r>
    </w:p>
    <w:sectPr w:rsidR="008E476B" w:rsidRPr="00857724" w:rsidSect="00AE391E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151D6"/>
    <w:multiLevelType w:val="hybridMultilevel"/>
    <w:tmpl w:val="FFB8E610"/>
    <w:lvl w:ilvl="0" w:tplc="498CD67C">
      <w:start w:val="1"/>
      <w:numFmt w:val="lowerLetter"/>
      <w:lvlText w:val="%1.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04D51EC2"/>
    <w:multiLevelType w:val="hybridMultilevel"/>
    <w:tmpl w:val="1CA681BC"/>
    <w:lvl w:ilvl="0" w:tplc="EDAEAC28">
      <w:start w:val="1"/>
      <w:numFmt w:val="lowerLetter"/>
      <w:lvlText w:val="%1.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2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151DAD"/>
    <w:multiLevelType w:val="hybridMultilevel"/>
    <w:tmpl w:val="306624D4"/>
    <w:lvl w:ilvl="0" w:tplc="008673FE">
      <w:start w:val="1"/>
      <w:numFmt w:val="lowerLetter"/>
      <w:lvlText w:val="%1.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5328BE"/>
    <w:multiLevelType w:val="hybridMultilevel"/>
    <w:tmpl w:val="47920056"/>
    <w:lvl w:ilvl="0" w:tplc="1780FB68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9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3F030E36"/>
    <w:multiLevelType w:val="hybridMultilevel"/>
    <w:tmpl w:val="EE304CAE"/>
    <w:lvl w:ilvl="0" w:tplc="4A424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6E76EA"/>
    <w:multiLevelType w:val="hybridMultilevel"/>
    <w:tmpl w:val="0F76A48A"/>
    <w:lvl w:ilvl="0" w:tplc="8208FC2E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4" w15:restartNumberingAfterBreak="0">
    <w:nsid w:val="51E44DF4"/>
    <w:multiLevelType w:val="hybridMultilevel"/>
    <w:tmpl w:val="67AA62EA"/>
    <w:lvl w:ilvl="0" w:tplc="7EAC11C0">
      <w:start w:val="1"/>
      <w:numFmt w:val="lowerLetter"/>
      <w:lvlText w:val="%1.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5" w15:restartNumberingAfterBreak="0">
    <w:nsid w:val="54E8061D"/>
    <w:multiLevelType w:val="hybridMultilevel"/>
    <w:tmpl w:val="33F8F728"/>
    <w:lvl w:ilvl="0" w:tplc="647A36A2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6" w15:restartNumberingAfterBreak="0">
    <w:nsid w:val="579A676E"/>
    <w:multiLevelType w:val="hybridMultilevel"/>
    <w:tmpl w:val="5D0C25F8"/>
    <w:lvl w:ilvl="0" w:tplc="6DE0A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7B467251"/>
    <w:multiLevelType w:val="hybridMultilevel"/>
    <w:tmpl w:val="5B96EA3C"/>
    <w:lvl w:ilvl="0" w:tplc="9BEC4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4"/>
  </w:num>
  <w:num w:numId="3">
    <w:abstractNumId w:val="19"/>
  </w:num>
  <w:num w:numId="4">
    <w:abstractNumId w:val="13"/>
  </w:num>
  <w:num w:numId="5">
    <w:abstractNumId w:val="29"/>
  </w:num>
  <w:num w:numId="6">
    <w:abstractNumId w:val="12"/>
  </w:num>
  <w:num w:numId="7">
    <w:abstractNumId w:val="27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7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0"/>
  </w:num>
  <w:num w:numId="24">
    <w:abstractNumId w:val="16"/>
  </w:num>
  <w:num w:numId="25">
    <w:abstractNumId w:val="21"/>
  </w:num>
  <w:num w:numId="26">
    <w:abstractNumId w:val="24"/>
  </w:num>
  <w:num w:numId="27">
    <w:abstractNumId w:val="11"/>
  </w:num>
  <w:num w:numId="28">
    <w:abstractNumId w:val="10"/>
  </w:num>
  <w:num w:numId="29">
    <w:abstractNumId w:val="26"/>
  </w:num>
  <w:num w:numId="30">
    <w:abstractNumId w:val="31"/>
  </w:num>
  <w:num w:numId="31">
    <w:abstractNumId w:val="22"/>
  </w:num>
  <w:num w:numId="32">
    <w:abstractNumId w:val="15"/>
  </w:num>
  <w:num w:numId="33">
    <w:abstractNumId w:val="23"/>
  </w:num>
  <w:num w:numId="34">
    <w:abstractNumId w:val="25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F1"/>
    <w:rsid w:val="00095C05"/>
    <w:rsid w:val="000E2FAD"/>
    <w:rsid w:val="001326BD"/>
    <w:rsid w:val="00140DAE"/>
    <w:rsid w:val="001423A6"/>
    <w:rsid w:val="0015180F"/>
    <w:rsid w:val="00193653"/>
    <w:rsid w:val="00207FA7"/>
    <w:rsid w:val="00257E14"/>
    <w:rsid w:val="002761C5"/>
    <w:rsid w:val="002966F0"/>
    <w:rsid w:val="00297C1F"/>
    <w:rsid w:val="002C3DE4"/>
    <w:rsid w:val="00337A32"/>
    <w:rsid w:val="003574FD"/>
    <w:rsid w:val="00360B6E"/>
    <w:rsid w:val="00373876"/>
    <w:rsid w:val="003765C4"/>
    <w:rsid w:val="003A603E"/>
    <w:rsid w:val="004119BE"/>
    <w:rsid w:val="00411F8B"/>
    <w:rsid w:val="00477352"/>
    <w:rsid w:val="004B5C09"/>
    <w:rsid w:val="004E227E"/>
    <w:rsid w:val="004E6CF5"/>
    <w:rsid w:val="004F04B9"/>
    <w:rsid w:val="004F6D41"/>
    <w:rsid w:val="00554276"/>
    <w:rsid w:val="005B24A0"/>
    <w:rsid w:val="005B789A"/>
    <w:rsid w:val="00616B41"/>
    <w:rsid w:val="0062078E"/>
    <w:rsid w:val="00620AE8"/>
    <w:rsid w:val="0064628C"/>
    <w:rsid w:val="00680296"/>
    <w:rsid w:val="0068195C"/>
    <w:rsid w:val="006C3011"/>
    <w:rsid w:val="006F03D4"/>
    <w:rsid w:val="00717B64"/>
    <w:rsid w:val="00771C24"/>
    <w:rsid w:val="007B0712"/>
    <w:rsid w:val="007D5836"/>
    <w:rsid w:val="008240DA"/>
    <w:rsid w:val="0083755C"/>
    <w:rsid w:val="00857724"/>
    <w:rsid w:val="00867EA4"/>
    <w:rsid w:val="00895FB9"/>
    <w:rsid w:val="008E476B"/>
    <w:rsid w:val="00975CA6"/>
    <w:rsid w:val="009921B8"/>
    <w:rsid w:val="00993B51"/>
    <w:rsid w:val="009C48A3"/>
    <w:rsid w:val="00A07662"/>
    <w:rsid w:val="00A4511E"/>
    <w:rsid w:val="00A87891"/>
    <w:rsid w:val="00AE391E"/>
    <w:rsid w:val="00B435B5"/>
    <w:rsid w:val="00B5397D"/>
    <w:rsid w:val="00B60DB7"/>
    <w:rsid w:val="00BB4543"/>
    <w:rsid w:val="00BB542C"/>
    <w:rsid w:val="00C1643D"/>
    <w:rsid w:val="00C71AC2"/>
    <w:rsid w:val="00D31AB7"/>
    <w:rsid w:val="00D47A18"/>
    <w:rsid w:val="00DC62A7"/>
    <w:rsid w:val="00DF0AE4"/>
    <w:rsid w:val="00E460A2"/>
    <w:rsid w:val="00EA277E"/>
    <w:rsid w:val="00ED00F5"/>
    <w:rsid w:val="00EF16F1"/>
    <w:rsid w:val="00F36BB7"/>
    <w:rsid w:val="00F560A9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5:docId w15:val="{5783D3E2-F3D8-4A4E-B02F-30C12466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4FB9E843B44FE6A572DB0EA5A16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31DA3-72EB-4AF4-ABC3-64A2252EA45C}"/>
      </w:docPartPr>
      <w:docPartBody>
        <w:p w:rsidR="0044115D" w:rsidRDefault="00986356">
          <w:pPr>
            <w:pStyle w:val="064FB9E843B44FE6A572DB0EA5A16E02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56"/>
    <w:rsid w:val="0044115D"/>
    <w:rsid w:val="00986356"/>
    <w:rsid w:val="00DC7CF0"/>
    <w:rsid w:val="00F2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BCA9460D6E46638B396DE99C738D3B">
    <w:name w:val="40BCA9460D6E46638B396DE99C738D3B"/>
  </w:style>
  <w:style w:type="paragraph" w:customStyle="1" w:styleId="064FB9E843B44FE6A572DB0EA5A16E02">
    <w:name w:val="064FB9E843B44FE6A572DB0EA5A16E02"/>
  </w:style>
  <w:style w:type="paragraph" w:customStyle="1" w:styleId="84639F859BD4496FA34A75F57A7AA74C">
    <w:name w:val="84639F859BD4496FA34A75F57A7AA74C"/>
  </w:style>
  <w:style w:type="paragraph" w:customStyle="1" w:styleId="5DD45A979A5C412C8E1539AA30A7069E">
    <w:name w:val="5DD45A979A5C412C8E1539AA30A7069E"/>
  </w:style>
  <w:style w:type="paragraph" w:customStyle="1" w:styleId="53EBE69C632D49BA99C613A0789B5E9F">
    <w:name w:val="53EBE69C632D49BA99C613A0789B5E9F"/>
  </w:style>
  <w:style w:type="paragraph" w:customStyle="1" w:styleId="09E1057164714243A54266F53CF1178C">
    <w:name w:val="09E1057164714243A54266F53CF1178C"/>
  </w:style>
  <w:style w:type="paragraph" w:customStyle="1" w:styleId="6E96F49F62494052960F8C83A4C8610B">
    <w:name w:val="6E96F49F62494052960F8C83A4C8610B"/>
  </w:style>
  <w:style w:type="paragraph" w:customStyle="1" w:styleId="7F65557185A94673BDCAABB82AA9D273">
    <w:name w:val="7F65557185A94673BDCAABB82AA9D273"/>
  </w:style>
  <w:style w:type="paragraph" w:customStyle="1" w:styleId="9494F2D30147424A8EAE056B331C3D6E">
    <w:name w:val="9494F2D30147424A8EAE056B331C3D6E"/>
  </w:style>
  <w:style w:type="paragraph" w:customStyle="1" w:styleId="58485297D4C3422582AFFE75530EA413">
    <w:name w:val="58485297D4C3422582AFFE75530EA413"/>
  </w:style>
  <w:style w:type="paragraph" w:customStyle="1" w:styleId="86CBA33B33EF4686AC4D490021761916">
    <w:name w:val="86CBA33B33EF4686AC4D490021761916"/>
  </w:style>
  <w:style w:type="paragraph" w:customStyle="1" w:styleId="1138F9F992B74CFD9F5E4B9C14F0668E">
    <w:name w:val="1138F9F992B74CFD9F5E4B9C14F06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37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Hanks</dc:creator>
  <cp:keywords/>
  <cp:lastModifiedBy>Tracy Hanks</cp:lastModifiedBy>
  <cp:revision>4</cp:revision>
  <cp:lastPrinted>2015-09-28T16:13:00Z</cp:lastPrinted>
  <dcterms:created xsi:type="dcterms:W3CDTF">2015-09-27T20:41:00Z</dcterms:created>
  <dcterms:modified xsi:type="dcterms:W3CDTF">2015-09-28T16:13:00Z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