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36" w:rsidRPr="00554276" w:rsidRDefault="00EF16F1" w:rsidP="00620AE8">
      <w:pPr>
        <w:pStyle w:val="Heading1"/>
      </w:pPr>
      <w:r>
        <w:t>GTUSD PTO</w:t>
      </w:r>
      <w:r w:rsidR="00207FA7">
        <w:t xml:space="preserve"> Meeting Agenda</w:t>
      </w:r>
    </w:p>
    <w:sdt>
      <w:sdtPr>
        <w:alias w:val="Date"/>
        <w:tag w:val="Date"/>
        <w:id w:val="810022583"/>
        <w:placeholder>
          <w:docPart w:val="064FB9E843B44FE6A572DB0EA5A16E02"/>
        </w:placeholder>
        <w:date w:fullDate="2016-08-24T00:00:00Z">
          <w:dateFormat w:val="MMMM d, yyyy"/>
          <w:lid w:val="en-US"/>
          <w:storeMappedDataAs w:val="dateTime"/>
          <w:calendar w:val="gregorian"/>
        </w:date>
      </w:sdtPr>
      <w:sdtContent>
        <w:p w:rsidR="00554276" w:rsidRPr="00A87891" w:rsidRDefault="00923C20" w:rsidP="00A87891">
          <w:pPr>
            <w:pStyle w:val="Heading2"/>
          </w:pPr>
          <w:r>
            <w:t>August 24, 2016</w:t>
          </w:r>
        </w:p>
      </w:sdtContent>
    </w:sdt>
    <w:p w:rsidR="00207FA7" w:rsidRPr="00857724" w:rsidRDefault="00207FA7" w:rsidP="00E70B61">
      <w:pPr>
        <w:pStyle w:val="Heading2"/>
        <w:spacing w:line="240" w:lineRule="auto"/>
        <w:jc w:val="left"/>
        <w:rPr>
          <w:sz w:val="22"/>
          <w:szCs w:val="22"/>
        </w:rPr>
      </w:pPr>
    </w:p>
    <w:p w:rsidR="00A4511E" w:rsidRDefault="00D73996" w:rsidP="003F34AE">
      <w:pPr>
        <w:pStyle w:val="ListParagraph"/>
        <w:spacing w:before="0" w:line="240" w:lineRule="auto"/>
        <w:rPr>
          <w:sz w:val="22"/>
          <w:szCs w:val="22"/>
        </w:rPr>
      </w:pPr>
      <w:r>
        <w:rPr>
          <w:sz w:val="22"/>
          <w:szCs w:val="22"/>
        </w:rPr>
        <w:t>Call to Order</w:t>
      </w:r>
    </w:p>
    <w:p w:rsidR="009A3FA2" w:rsidRDefault="009A3FA2" w:rsidP="003F34AE">
      <w:pPr>
        <w:pStyle w:val="ListParagraph"/>
        <w:spacing w:before="0" w:line="240" w:lineRule="auto"/>
        <w:rPr>
          <w:sz w:val="22"/>
          <w:szCs w:val="22"/>
        </w:rPr>
      </w:pPr>
      <w:r>
        <w:rPr>
          <w:sz w:val="22"/>
          <w:szCs w:val="22"/>
        </w:rPr>
        <w:t xml:space="preserve">Review meeting conduct. </w:t>
      </w:r>
    </w:p>
    <w:p w:rsidR="00436744" w:rsidRDefault="005B789A" w:rsidP="003F34AE">
      <w:pPr>
        <w:pStyle w:val="ListParagraph"/>
        <w:spacing w:before="0" w:line="240" w:lineRule="auto"/>
        <w:rPr>
          <w:sz w:val="22"/>
          <w:szCs w:val="22"/>
        </w:rPr>
      </w:pPr>
      <w:r w:rsidRPr="00857724">
        <w:rPr>
          <w:sz w:val="22"/>
          <w:szCs w:val="22"/>
        </w:rPr>
        <w:t>Treasurer’s Repo</w:t>
      </w:r>
      <w:r w:rsidR="00AC5C69">
        <w:rPr>
          <w:sz w:val="22"/>
          <w:szCs w:val="22"/>
        </w:rPr>
        <w:t>rt</w:t>
      </w:r>
      <w:r w:rsidR="005E0F33">
        <w:rPr>
          <w:sz w:val="22"/>
          <w:szCs w:val="22"/>
        </w:rPr>
        <w:t>.</w:t>
      </w:r>
    </w:p>
    <w:p w:rsidR="005E0F33" w:rsidRDefault="00F65011" w:rsidP="003F34AE">
      <w:pPr>
        <w:pStyle w:val="ListParagraph"/>
        <w:spacing w:before="0" w:line="240" w:lineRule="auto"/>
        <w:rPr>
          <w:sz w:val="22"/>
          <w:szCs w:val="22"/>
        </w:rPr>
      </w:pPr>
      <w:r>
        <w:rPr>
          <w:sz w:val="22"/>
          <w:szCs w:val="22"/>
        </w:rPr>
        <w:t>Review of Minutes from previous meeting</w:t>
      </w:r>
    </w:p>
    <w:p w:rsidR="009A3FA2" w:rsidRDefault="009F4B9B" w:rsidP="003F34AE">
      <w:pPr>
        <w:pStyle w:val="ListParagraph"/>
        <w:spacing w:before="0" w:line="240" w:lineRule="auto"/>
        <w:rPr>
          <w:sz w:val="22"/>
          <w:szCs w:val="22"/>
        </w:rPr>
      </w:pPr>
      <w:r>
        <w:rPr>
          <w:sz w:val="22"/>
          <w:szCs w:val="22"/>
        </w:rPr>
        <w:t xml:space="preserve">VOTE NEEDED: </w:t>
      </w:r>
      <w:r w:rsidR="009A3FA2">
        <w:rPr>
          <w:sz w:val="22"/>
          <w:szCs w:val="22"/>
        </w:rPr>
        <w:t>New Officers</w:t>
      </w:r>
      <w:r w:rsidR="002B3A3E">
        <w:rPr>
          <w:sz w:val="22"/>
          <w:szCs w:val="22"/>
        </w:rPr>
        <w:t xml:space="preserve">- </w:t>
      </w:r>
      <w:r w:rsidR="008F6298">
        <w:rPr>
          <w:sz w:val="22"/>
          <w:szCs w:val="22"/>
        </w:rPr>
        <w:t>Proposed vote:</w:t>
      </w:r>
      <w:r w:rsidR="002B3A3E">
        <w:rPr>
          <w:sz w:val="22"/>
          <w:szCs w:val="22"/>
        </w:rPr>
        <w:t xml:space="preserve"> one vote applies to all three- unless there is a discrepancy, then vote for each individually.</w:t>
      </w:r>
    </w:p>
    <w:p w:rsidR="009A3FA2" w:rsidRDefault="009A3FA2" w:rsidP="009A3FA2">
      <w:pPr>
        <w:pStyle w:val="ListParagraph"/>
        <w:numPr>
          <w:ilvl w:val="0"/>
          <w:numId w:val="17"/>
        </w:numPr>
        <w:spacing w:before="0" w:line="240" w:lineRule="auto"/>
        <w:rPr>
          <w:sz w:val="22"/>
          <w:szCs w:val="22"/>
        </w:rPr>
      </w:pPr>
      <w:r>
        <w:rPr>
          <w:sz w:val="22"/>
          <w:szCs w:val="22"/>
        </w:rPr>
        <w:t>Kristy Romney- Treasurer</w:t>
      </w:r>
    </w:p>
    <w:p w:rsidR="009A3FA2" w:rsidRDefault="009A3FA2" w:rsidP="009A3FA2">
      <w:pPr>
        <w:pStyle w:val="ListParagraph"/>
        <w:numPr>
          <w:ilvl w:val="0"/>
          <w:numId w:val="17"/>
        </w:numPr>
        <w:spacing w:before="0" w:line="240" w:lineRule="auto"/>
        <w:rPr>
          <w:sz w:val="22"/>
          <w:szCs w:val="22"/>
        </w:rPr>
      </w:pPr>
      <w:r>
        <w:rPr>
          <w:sz w:val="22"/>
          <w:szCs w:val="22"/>
        </w:rPr>
        <w:t>Fran Little- Sutter’s Mill Vice President</w:t>
      </w:r>
    </w:p>
    <w:p w:rsidR="009A3FA2" w:rsidRDefault="002B3A3E" w:rsidP="009A3FA2">
      <w:pPr>
        <w:pStyle w:val="ListParagraph"/>
        <w:numPr>
          <w:ilvl w:val="0"/>
          <w:numId w:val="17"/>
        </w:numPr>
        <w:spacing w:before="0" w:line="240" w:lineRule="auto"/>
        <w:rPr>
          <w:sz w:val="22"/>
          <w:szCs w:val="22"/>
        </w:rPr>
      </w:pPr>
      <w:proofErr w:type="spellStart"/>
      <w:r>
        <w:rPr>
          <w:sz w:val="22"/>
          <w:szCs w:val="22"/>
        </w:rPr>
        <w:t>Celece</w:t>
      </w:r>
      <w:proofErr w:type="spellEnd"/>
      <w:r>
        <w:rPr>
          <w:sz w:val="22"/>
          <w:szCs w:val="22"/>
        </w:rPr>
        <w:t xml:space="preserve"> Anderson- Secretary</w:t>
      </w:r>
    </w:p>
    <w:p w:rsidR="009F4B9B" w:rsidRPr="00923C20" w:rsidRDefault="00923C20" w:rsidP="00923C20">
      <w:pPr>
        <w:pStyle w:val="ListParagraph"/>
        <w:spacing w:before="0" w:line="240" w:lineRule="auto"/>
        <w:rPr>
          <w:sz w:val="22"/>
          <w:szCs w:val="22"/>
        </w:rPr>
      </w:pPr>
      <w:r>
        <w:rPr>
          <w:sz w:val="22"/>
          <w:szCs w:val="22"/>
        </w:rPr>
        <w:t xml:space="preserve">Meeting </w:t>
      </w:r>
      <w:r w:rsidR="009F4B9B">
        <w:rPr>
          <w:sz w:val="22"/>
          <w:szCs w:val="22"/>
        </w:rPr>
        <w:t>Business</w:t>
      </w:r>
    </w:p>
    <w:p w:rsidR="009F4B9B" w:rsidRDefault="009F4B9B" w:rsidP="00F65011">
      <w:pPr>
        <w:pStyle w:val="ListParagraph"/>
        <w:numPr>
          <w:ilvl w:val="0"/>
          <w:numId w:val="16"/>
        </w:numPr>
        <w:spacing w:before="0" w:line="240" w:lineRule="auto"/>
        <w:rPr>
          <w:sz w:val="22"/>
          <w:szCs w:val="22"/>
        </w:rPr>
      </w:pPr>
      <w:r>
        <w:rPr>
          <w:sz w:val="22"/>
          <w:szCs w:val="22"/>
        </w:rPr>
        <w:t xml:space="preserve">REPORT ONLY: Ice Cream Social.  No official head count, but we went through 11 gallons of ice cream and over 200 cups.  Most people that came back for seconds re-used their cups.  </w:t>
      </w:r>
    </w:p>
    <w:p w:rsidR="00F65011" w:rsidRDefault="008F6298" w:rsidP="00F65011">
      <w:pPr>
        <w:pStyle w:val="ListParagraph"/>
        <w:numPr>
          <w:ilvl w:val="0"/>
          <w:numId w:val="16"/>
        </w:numPr>
        <w:spacing w:before="0" w:line="240" w:lineRule="auto"/>
        <w:rPr>
          <w:sz w:val="22"/>
          <w:szCs w:val="22"/>
        </w:rPr>
      </w:pPr>
      <w:r>
        <w:rPr>
          <w:sz w:val="22"/>
          <w:szCs w:val="22"/>
        </w:rPr>
        <w:t xml:space="preserve">REPORT ONLY: </w:t>
      </w:r>
      <w:r w:rsidR="00F65011">
        <w:rPr>
          <w:sz w:val="22"/>
          <w:szCs w:val="22"/>
        </w:rPr>
        <w:t>Family Movie Night is September 16 at Sutter’s Mill at 7pm.  Mrs. Yost’s 8</w:t>
      </w:r>
      <w:r w:rsidR="00F65011" w:rsidRPr="00F65011">
        <w:rPr>
          <w:sz w:val="22"/>
          <w:szCs w:val="22"/>
          <w:vertAlign w:val="superscript"/>
        </w:rPr>
        <w:t>th</w:t>
      </w:r>
      <w:r w:rsidR="00F65011">
        <w:rPr>
          <w:sz w:val="22"/>
          <w:szCs w:val="22"/>
        </w:rPr>
        <w:t xml:space="preserve"> grade journalism/marketing class is creating the flyers and advertisements.  </w:t>
      </w:r>
      <w:r w:rsidR="008C48F1">
        <w:rPr>
          <w:sz w:val="22"/>
          <w:szCs w:val="22"/>
        </w:rPr>
        <w:t>Cost will be $5 per child with a family max of $20. Each ticket gets you into t</w:t>
      </w:r>
      <w:r w:rsidR="00B70E4A">
        <w:rPr>
          <w:sz w:val="22"/>
          <w:szCs w:val="22"/>
        </w:rPr>
        <w:t>he movie, one free popcorn, pre-</w:t>
      </w:r>
      <w:r w:rsidR="008C48F1">
        <w:rPr>
          <w:sz w:val="22"/>
          <w:szCs w:val="22"/>
        </w:rPr>
        <w:t xml:space="preserve">movie games, and photo booth.  No charge for adults and kids younger than TK.  We will sell concessions (drinks, candy, popcorn, granola bars etc.) Proceeds will go towards classroom accounts.  </w:t>
      </w:r>
    </w:p>
    <w:p w:rsidR="008C48F1" w:rsidRDefault="008F6298" w:rsidP="00F65011">
      <w:pPr>
        <w:pStyle w:val="ListParagraph"/>
        <w:numPr>
          <w:ilvl w:val="0"/>
          <w:numId w:val="16"/>
        </w:numPr>
        <w:spacing w:before="0" w:line="240" w:lineRule="auto"/>
        <w:rPr>
          <w:sz w:val="22"/>
          <w:szCs w:val="22"/>
        </w:rPr>
      </w:pPr>
      <w:r>
        <w:rPr>
          <w:sz w:val="22"/>
          <w:szCs w:val="22"/>
        </w:rPr>
        <w:t xml:space="preserve">VOTE NEEDED: </w:t>
      </w:r>
      <w:r w:rsidR="009A3FA2">
        <w:rPr>
          <w:sz w:val="22"/>
          <w:szCs w:val="22"/>
        </w:rPr>
        <w:t xml:space="preserve">Vote on a carnival </w:t>
      </w:r>
      <w:r w:rsidR="002B3A3E">
        <w:rPr>
          <w:sz w:val="22"/>
          <w:szCs w:val="22"/>
        </w:rPr>
        <w:t xml:space="preserve">budget. </w:t>
      </w:r>
      <w:r>
        <w:rPr>
          <w:sz w:val="22"/>
          <w:szCs w:val="22"/>
        </w:rPr>
        <w:t xml:space="preserve"> Carnival will be held on October 29, from 11-3pm.  Carnival committee will have </w:t>
      </w:r>
      <w:r w:rsidR="009F4B9B">
        <w:rPr>
          <w:sz w:val="22"/>
          <w:szCs w:val="22"/>
        </w:rPr>
        <w:t xml:space="preserve">final </w:t>
      </w:r>
      <w:r>
        <w:rPr>
          <w:sz w:val="22"/>
          <w:szCs w:val="22"/>
        </w:rPr>
        <w:t>say in how the funds are spent</w:t>
      </w:r>
      <w:r w:rsidR="009F4B9B">
        <w:rPr>
          <w:sz w:val="22"/>
          <w:szCs w:val="22"/>
        </w:rPr>
        <w:t xml:space="preserve"> once a budget is approved</w:t>
      </w:r>
      <w:r>
        <w:rPr>
          <w:sz w:val="22"/>
          <w:szCs w:val="22"/>
        </w:rPr>
        <w:t xml:space="preserve">. </w:t>
      </w:r>
      <w:r w:rsidR="002B3A3E">
        <w:rPr>
          <w:sz w:val="22"/>
          <w:szCs w:val="22"/>
        </w:rPr>
        <w:t xml:space="preserve"> Needed for carnival: re-vamp existing carnival games, possibly buy/ rent/ build new games, buy game prizes and candy.  </w:t>
      </w:r>
      <w:r>
        <w:rPr>
          <w:sz w:val="22"/>
          <w:szCs w:val="22"/>
        </w:rPr>
        <w:t xml:space="preserve">2015 </w:t>
      </w:r>
      <w:r w:rsidR="009F4B9B">
        <w:rPr>
          <w:sz w:val="22"/>
          <w:szCs w:val="22"/>
        </w:rPr>
        <w:t xml:space="preserve">budget was $3,000, </w:t>
      </w:r>
      <w:r>
        <w:rPr>
          <w:sz w:val="22"/>
          <w:szCs w:val="22"/>
        </w:rPr>
        <w:t>spending</w:t>
      </w:r>
      <w:r w:rsidR="002B3A3E">
        <w:rPr>
          <w:sz w:val="22"/>
          <w:szCs w:val="22"/>
        </w:rPr>
        <w:t xml:space="preserve"> was </w:t>
      </w:r>
      <w:r>
        <w:rPr>
          <w:sz w:val="22"/>
          <w:szCs w:val="22"/>
        </w:rPr>
        <w:t>approx. $2,000 for Dunk tank rental, new haunted house supplies, prizes and candy, profits were $5,900.  Much of what is needed this year is a one-time expense.  Proposed vote: $4,000 budget for carnival.</w:t>
      </w:r>
    </w:p>
    <w:p w:rsidR="009F4B9B" w:rsidRDefault="009F4B9B" w:rsidP="00F65011">
      <w:pPr>
        <w:pStyle w:val="ListParagraph"/>
        <w:numPr>
          <w:ilvl w:val="0"/>
          <w:numId w:val="16"/>
        </w:numPr>
        <w:spacing w:before="0" w:line="240" w:lineRule="auto"/>
        <w:rPr>
          <w:sz w:val="22"/>
          <w:szCs w:val="22"/>
        </w:rPr>
      </w:pPr>
      <w:r>
        <w:rPr>
          <w:sz w:val="22"/>
          <w:szCs w:val="22"/>
        </w:rPr>
        <w:t xml:space="preserve">DISCUSSION ITEM: Gold Trail Garden.  There is a group of parents wanting to get the Gold Trail garden going again.  It will require tearing down what is already there and building it from scratch.  Does PTO want to explore allocating funds to this program?  More information is needed before a vote can be made.  </w:t>
      </w:r>
      <w:r w:rsidR="00923C20">
        <w:rPr>
          <w:sz w:val="22"/>
          <w:szCs w:val="22"/>
        </w:rPr>
        <w:t xml:space="preserve">If so, matching funds would be given to the Sutter’s Mill garden.  </w:t>
      </w:r>
    </w:p>
    <w:p w:rsidR="00923C20" w:rsidRDefault="00923C20" w:rsidP="003F34AE">
      <w:pPr>
        <w:pStyle w:val="ListParagraph"/>
        <w:spacing w:before="0" w:line="240" w:lineRule="auto"/>
        <w:rPr>
          <w:sz w:val="22"/>
          <w:szCs w:val="22"/>
        </w:rPr>
      </w:pPr>
      <w:r>
        <w:rPr>
          <w:sz w:val="22"/>
          <w:szCs w:val="22"/>
        </w:rPr>
        <w:t xml:space="preserve">Open Floor- any new business to discuss or fundraising requests for the </w:t>
      </w:r>
    </w:p>
    <w:p w:rsidR="00BA0FFE" w:rsidRPr="00BA0FFE" w:rsidRDefault="000505FC" w:rsidP="003F34AE">
      <w:pPr>
        <w:pStyle w:val="ListParagraph"/>
        <w:spacing w:before="0" w:line="240" w:lineRule="auto"/>
        <w:rPr>
          <w:sz w:val="22"/>
          <w:szCs w:val="22"/>
        </w:rPr>
      </w:pPr>
      <w:r>
        <w:rPr>
          <w:sz w:val="22"/>
          <w:szCs w:val="22"/>
        </w:rPr>
        <w:t>meeting</w:t>
      </w:r>
      <w:r w:rsidR="00BA0FFE">
        <w:rPr>
          <w:sz w:val="22"/>
          <w:szCs w:val="22"/>
        </w:rPr>
        <w:t xml:space="preserve"> </w:t>
      </w:r>
      <w:r w:rsidR="00923C20">
        <w:rPr>
          <w:sz w:val="22"/>
          <w:szCs w:val="22"/>
        </w:rPr>
        <w:t>Tuesday September 13 at Gold Trail at 6pm</w:t>
      </w:r>
    </w:p>
    <w:p w:rsidR="00761CB6" w:rsidRDefault="00761CB6" w:rsidP="003F34AE">
      <w:pPr>
        <w:pStyle w:val="ListParagraph"/>
        <w:spacing w:before="0" w:line="240" w:lineRule="auto"/>
        <w:rPr>
          <w:sz w:val="22"/>
          <w:szCs w:val="22"/>
        </w:rPr>
      </w:pPr>
      <w:r>
        <w:rPr>
          <w:sz w:val="22"/>
          <w:szCs w:val="22"/>
        </w:rPr>
        <w:t xml:space="preserve">Adjournment </w:t>
      </w:r>
    </w:p>
    <w:p w:rsidR="00D76684" w:rsidRPr="00923C20" w:rsidRDefault="00D76684">
      <w:pPr>
        <w:spacing w:after="0" w:line="240" w:lineRule="auto"/>
        <w:ind w:left="0"/>
        <w:rPr>
          <w:sz w:val="22"/>
          <w:szCs w:val="22"/>
        </w:rPr>
      </w:pPr>
    </w:p>
    <w:p w:rsidR="00D76684" w:rsidRDefault="00D76684">
      <w:pPr>
        <w:spacing w:after="0" w:line="240" w:lineRule="auto"/>
        <w:ind w:left="0"/>
        <w:rPr>
          <w:sz w:val="28"/>
          <w:szCs w:val="28"/>
        </w:rPr>
      </w:pPr>
      <w:bookmarkStart w:id="0" w:name="_GoBack"/>
      <w:bookmarkEnd w:id="0"/>
    </w:p>
    <w:sectPr w:rsidR="00D76684" w:rsidSect="00B47E2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1"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2" w15:restartNumberingAfterBreak="0">
    <w:nsid w:val="09E71A48"/>
    <w:multiLevelType w:val="hybridMultilevel"/>
    <w:tmpl w:val="FA10F9C4"/>
    <w:lvl w:ilvl="0" w:tplc="75D254A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0F014F35"/>
    <w:multiLevelType w:val="hybridMultilevel"/>
    <w:tmpl w:val="E9BEB282"/>
    <w:lvl w:ilvl="0" w:tplc="4D9A997E">
      <w:start w:val="1"/>
      <w:numFmt w:val="lowerLetter"/>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4" w15:restartNumberingAfterBreak="0">
    <w:nsid w:val="120E6820"/>
    <w:multiLevelType w:val="hybridMultilevel"/>
    <w:tmpl w:val="CB760720"/>
    <w:lvl w:ilvl="0" w:tplc="993AEA4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13694F0F"/>
    <w:multiLevelType w:val="hybridMultilevel"/>
    <w:tmpl w:val="0F56B57C"/>
    <w:lvl w:ilvl="0" w:tplc="48F07DD6">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6" w15:restartNumberingAfterBreak="0">
    <w:nsid w:val="1D161B41"/>
    <w:multiLevelType w:val="hybridMultilevel"/>
    <w:tmpl w:val="47CE20DC"/>
    <w:lvl w:ilvl="0" w:tplc="42C61162">
      <w:start w:val="1"/>
      <w:numFmt w:val="low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7" w15:restartNumberingAfterBreak="0">
    <w:nsid w:val="27E81D54"/>
    <w:multiLevelType w:val="hybridMultilevel"/>
    <w:tmpl w:val="93CA3FDE"/>
    <w:lvl w:ilvl="0" w:tplc="68ACEF4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2C712A41"/>
    <w:multiLevelType w:val="hybridMultilevel"/>
    <w:tmpl w:val="409637F0"/>
    <w:lvl w:ilvl="0" w:tplc="FD88D31A">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9" w15:restartNumberingAfterBreak="0">
    <w:nsid w:val="308F1239"/>
    <w:multiLevelType w:val="hybridMultilevel"/>
    <w:tmpl w:val="3CCA9B6E"/>
    <w:lvl w:ilvl="0" w:tplc="CA3865A8">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406E76EA"/>
    <w:multiLevelType w:val="hybridMultilevel"/>
    <w:tmpl w:val="53ECD4E4"/>
    <w:lvl w:ilvl="0" w:tplc="8208FC2E">
      <w:start w:val="1"/>
      <w:numFmt w:val="lowerLetter"/>
      <w:lvlText w:val="%1)"/>
      <w:lvlJc w:val="left"/>
      <w:pPr>
        <w:ind w:left="734" w:hanging="360"/>
      </w:pPr>
      <w:rPr>
        <w:rFonts w:hint="default"/>
      </w:rPr>
    </w:lvl>
    <w:lvl w:ilvl="1" w:tplc="04090019">
      <w:start w:val="1"/>
      <w:numFmt w:val="lowerLetter"/>
      <w:lvlText w:val="%2."/>
      <w:lvlJc w:val="left"/>
      <w:pPr>
        <w:ind w:left="1454" w:hanging="360"/>
      </w:pPr>
    </w:lvl>
    <w:lvl w:ilvl="2" w:tplc="E5E65CA2">
      <w:start w:val="1"/>
      <w:numFmt w:val="decimal"/>
      <w:lvlText w:val="%3."/>
      <w:lvlJc w:val="left"/>
      <w:pPr>
        <w:ind w:left="2354" w:hanging="360"/>
      </w:pPr>
      <w:rPr>
        <w:rFonts w:hint="default"/>
      </w:r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1" w15:restartNumberingAfterBreak="0">
    <w:nsid w:val="4768147E"/>
    <w:multiLevelType w:val="hybridMultilevel"/>
    <w:tmpl w:val="D2A24E10"/>
    <w:lvl w:ilvl="0" w:tplc="300C9FEC">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2" w15:restartNumberingAfterBreak="0">
    <w:nsid w:val="55184810"/>
    <w:multiLevelType w:val="hybridMultilevel"/>
    <w:tmpl w:val="D076DDE0"/>
    <w:lvl w:ilvl="0" w:tplc="46CED8FC">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3" w15:restartNumberingAfterBreak="0">
    <w:nsid w:val="5C527ED5"/>
    <w:multiLevelType w:val="hybridMultilevel"/>
    <w:tmpl w:val="4EE8AF3A"/>
    <w:lvl w:ilvl="0" w:tplc="E460CA4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5D4592"/>
    <w:multiLevelType w:val="hybridMultilevel"/>
    <w:tmpl w:val="1A20BEFE"/>
    <w:lvl w:ilvl="0" w:tplc="EB802C3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787162FB"/>
    <w:multiLevelType w:val="hybridMultilevel"/>
    <w:tmpl w:val="ED38FE3C"/>
    <w:lvl w:ilvl="0" w:tplc="418A96D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14"/>
  </w:num>
  <w:num w:numId="2">
    <w:abstractNumId w:val="0"/>
  </w:num>
  <w:num w:numId="3">
    <w:abstractNumId w:val="1"/>
  </w:num>
  <w:num w:numId="4">
    <w:abstractNumId w:val="10"/>
  </w:num>
  <w:num w:numId="5">
    <w:abstractNumId w:val="6"/>
  </w:num>
  <w:num w:numId="6">
    <w:abstractNumId w:val="11"/>
  </w:num>
  <w:num w:numId="7">
    <w:abstractNumId w:val="12"/>
  </w:num>
  <w:num w:numId="8">
    <w:abstractNumId w:val="9"/>
  </w:num>
  <w:num w:numId="9">
    <w:abstractNumId w:val="8"/>
  </w:num>
  <w:num w:numId="10">
    <w:abstractNumId w:val="5"/>
  </w:num>
  <w:num w:numId="11">
    <w:abstractNumId w:val="3"/>
  </w:num>
  <w:num w:numId="12">
    <w:abstractNumId w:val="4"/>
  </w:num>
  <w:num w:numId="13">
    <w:abstractNumId w:val="7"/>
  </w:num>
  <w:num w:numId="14">
    <w:abstractNumId w:val="15"/>
  </w:num>
  <w:num w:numId="15">
    <w:abstractNumId w:val="16"/>
  </w:num>
  <w:num w:numId="16">
    <w:abstractNumId w:val="2"/>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1"/>
    <w:rsid w:val="000505FC"/>
    <w:rsid w:val="00056CD9"/>
    <w:rsid w:val="00095C05"/>
    <w:rsid w:val="000E2FAD"/>
    <w:rsid w:val="000F12B7"/>
    <w:rsid w:val="001326BD"/>
    <w:rsid w:val="00134FC2"/>
    <w:rsid w:val="00140DAE"/>
    <w:rsid w:val="001423A6"/>
    <w:rsid w:val="001464BC"/>
    <w:rsid w:val="0015180F"/>
    <w:rsid w:val="00193653"/>
    <w:rsid w:val="001D54F9"/>
    <w:rsid w:val="00207FA7"/>
    <w:rsid w:val="002235ED"/>
    <w:rsid w:val="00257E14"/>
    <w:rsid w:val="002761C5"/>
    <w:rsid w:val="002966F0"/>
    <w:rsid w:val="00297C1F"/>
    <w:rsid w:val="002A147F"/>
    <w:rsid w:val="002B3A3E"/>
    <w:rsid w:val="002B5F29"/>
    <w:rsid w:val="002C3DE4"/>
    <w:rsid w:val="00337A32"/>
    <w:rsid w:val="003574FD"/>
    <w:rsid w:val="00360B6E"/>
    <w:rsid w:val="00373876"/>
    <w:rsid w:val="003765C4"/>
    <w:rsid w:val="003A603E"/>
    <w:rsid w:val="003E27C2"/>
    <w:rsid w:val="003E3A08"/>
    <w:rsid w:val="003F34AE"/>
    <w:rsid w:val="00401571"/>
    <w:rsid w:val="004119BE"/>
    <w:rsid w:val="00411F8B"/>
    <w:rsid w:val="00436744"/>
    <w:rsid w:val="00477352"/>
    <w:rsid w:val="004B5C09"/>
    <w:rsid w:val="004E227E"/>
    <w:rsid w:val="004E6CF5"/>
    <w:rsid w:val="004F04B9"/>
    <w:rsid w:val="004F6D41"/>
    <w:rsid w:val="00545C97"/>
    <w:rsid w:val="00554276"/>
    <w:rsid w:val="005B24A0"/>
    <w:rsid w:val="005B789A"/>
    <w:rsid w:val="005E0F33"/>
    <w:rsid w:val="00616B41"/>
    <w:rsid w:val="0062078E"/>
    <w:rsid w:val="00620AE8"/>
    <w:rsid w:val="0064628C"/>
    <w:rsid w:val="00661D84"/>
    <w:rsid w:val="00680296"/>
    <w:rsid w:val="0068195C"/>
    <w:rsid w:val="006B1FD3"/>
    <w:rsid w:val="006C3011"/>
    <w:rsid w:val="006F03D4"/>
    <w:rsid w:val="00717B64"/>
    <w:rsid w:val="00733316"/>
    <w:rsid w:val="00745F81"/>
    <w:rsid w:val="00761CB6"/>
    <w:rsid w:val="00771C24"/>
    <w:rsid w:val="007B0712"/>
    <w:rsid w:val="007D5836"/>
    <w:rsid w:val="008240DA"/>
    <w:rsid w:val="0083755C"/>
    <w:rsid w:val="00857724"/>
    <w:rsid w:val="00867EA4"/>
    <w:rsid w:val="00895FB9"/>
    <w:rsid w:val="008C48F1"/>
    <w:rsid w:val="008E476B"/>
    <w:rsid w:val="008F6298"/>
    <w:rsid w:val="00923C20"/>
    <w:rsid w:val="00927184"/>
    <w:rsid w:val="0093116E"/>
    <w:rsid w:val="009343A6"/>
    <w:rsid w:val="00975CA6"/>
    <w:rsid w:val="00977F6B"/>
    <w:rsid w:val="009921B8"/>
    <w:rsid w:val="00993B51"/>
    <w:rsid w:val="009A3FA2"/>
    <w:rsid w:val="009C3758"/>
    <w:rsid w:val="009C48A3"/>
    <w:rsid w:val="009F4B9B"/>
    <w:rsid w:val="00A01456"/>
    <w:rsid w:val="00A07662"/>
    <w:rsid w:val="00A4511E"/>
    <w:rsid w:val="00A53DAB"/>
    <w:rsid w:val="00A5790B"/>
    <w:rsid w:val="00A87891"/>
    <w:rsid w:val="00AC5C69"/>
    <w:rsid w:val="00AE391E"/>
    <w:rsid w:val="00B435B5"/>
    <w:rsid w:val="00B47E28"/>
    <w:rsid w:val="00B5397D"/>
    <w:rsid w:val="00B60DB7"/>
    <w:rsid w:val="00B70E4A"/>
    <w:rsid w:val="00BA0FFE"/>
    <w:rsid w:val="00BB4543"/>
    <w:rsid w:val="00BB542C"/>
    <w:rsid w:val="00C1643D"/>
    <w:rsid w:val="00C45BD6"/>
    <w:rsid w:val="00C56AAA"/>
    <w:rsid w:val="00C71AC2"/>
    <w:rsid w:val="00D07BC4"/>
    <w:rsid w:val="00D31AB7"/>
    <w:rsid w:val="00D37058"/>
    <w:rsid w:val="00D47A18"/>
    <w:rsid w:val="00D6320F"/>
    <w:rsid w:val="00D73996"/>
    <w:rsid w:val="00D76684"/>
    <w:rsid w:val="00D80B58"/>
    <w:rsid w:val="00DC1821"/>
    <w:rsid w:val="00DC62A7"/>
    <w:rsid w:val="00DF0AE4"/>
    <w:rsid w:val="00E4420D"/>
    <w:rsid w:val="00E460A2"/>
    <w:rsid w:val="00E63CFD"/>
    <w:rsid w:val="00E70B61"/>
    <w:rsid w:val="00EA277E"/>
    <w:rsid w:val="00ED00F5"/>
    <w:rsid w:val="00EF16F1"/>
    <w:rsid w:val="00F36BB7"/>
    <w:rsid w:val="00F560A9"/>
    <w:rsid w:val="00F65011"/>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5:docId w15:val="{5783D3E2-F3D8-4A4E-B02F-30C12466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3"/>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AppData\Roaming\Microsoft\Templates\Formal%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4FB9E843B44FE6A572DB0EA5A16E02"/>
        <w:category>
          <w:name w:val="General"/>
          <w:gallery w:val="placeholder"/>
        </w:category>
        <w:types>
          <w:type w:val="bbPlcHdr"/>
        </w:types>
        <w:behaviors>
          <w:behavior w:val="content"/>
        </w:behaviors>
        <w:guid w:val="{13431DA3-72EB-4AF4-ABC3-64A2252EA45C}"/>
      </w:docPartPr>
      <w:docPartBody>
        <w:p w:rsidR="0044115D" w:rsidRDefault="00986356">
          <w:pPr>
            <w:pStyle w:val="064FB9E843B44FE6A572DB0EA5A16E02"/>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56"/>
    <w:rsid w:val="000D421E"/>
    <w:rsid w:val="0031161D"/>
    <w:rsid w:val="003357F2"/>
    <w:rsid w:val="003B7B4B"/>
    <w:rsid w:val="0044115D"/>
    <w:rsid w:val="00517D8C"/>
    <w:rsid w:val="008A2133"/>
    <w:rsid w:val="00986356"/>
    <w:rsid w:val="00A861F5"/>
    <w:rsid w:val="00C04A11"/>
    <w:rsid w:val="00D377A2"/>
    <w:rsid w:val="00D378BF"/>
    <w:rsid w:val="00DC7CF0"/>
    <w:rsid w:val="00F00C4B"/>
    <w:rsid w:val="00F2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CA9460D6E46638B396DE99C738D3B">
    <w:name w:val="40BCA9460D6E46638B396DE99C738D3B"/>
  </w:style>
  <w:style w:type="paragraph" w:customStyle="1" w:styleId="064FB9E843B44FE6A572DB0EA5A16E02">
    <w:name w:val="064FB9E843B44FE6A572DB0EA5A16E02"/>
  </w:style>
  <w:style w:type="paragraph" w:customStyle="1" w:styleId="84639F859BD4496FA34A75F57A7AA74C">
    <w:name w:val="84639F859BD4496FA34A75F57A7AA74C"/>
  </w:style>
  <w:style w:type="paragraph" w:customStyle="1" w:styleId="5DD45A979A5C412C8E1539AA30A7069E">
    <w:name w:val="5DD45A979A5C412C8E1539AA30A7069E"/>
  </w:style>
  <w:style w:type="paragraph" w:customStyle="1" w:styleId="53EBE69C632D49BA99C613A0789B5E9F">
    <w:name w:val="53EBE69C632D49BA99C613A0789B5E9F"/>
  </w:style>
  <w:style w:type="paragraph" w:customStyle="1" w:styleId="09E1057164714243A54266F53CF1178C">
    <w:name w:val="09E1057164714243A54266F53CF1178C"/>
  </w:style>
  <w:style w:type="paragraph" w:customStyle="1" w:styleId="6E96F49F62494052960F8C83A4C8610B">
    <w:name w:val="6E96F49F62494052960F8C83A4C8610B"/>
  </w:style>
  <w:style w:type="paragraph" w:customStyle="1" w:styleId="7F65557185A94673BDCAABB82AA9D273">
    <w:name w:val="7F65557185A94673BDCAABB82AA9D273"/>
  </w:style>
  <w:style w:type="paragraph" w:customStyle="1" w:styleId="9494F2D30147424A8EAE056B331C3D6E">
    <w:name w:val="9494F2D30147424A8EAE056B331C3D6E"/>
  </w:style>
  <w:style w:type="paragraph" w:customStyle="1" w:styleId="58485297D4C3422582AFFE75530EA413">
    <w:name w:val="58485297D4C3422582AFFE75530EA413"/>
  </w:style>
  <w:style w:type="paragraph" w:customStyle="1" w:styleId="86CBA33B33EF4686AC4D490021761916">
    <w:name w:val="86CBA33B33EF4686AC4D490021761916"/>
  </w:style>
  <w:style w:type="paragraph" w:customStyle="1" w:styleId="1138F9F992B74CFD9F5E4B9C14F0668E">
    <w:name w:val="1138F9F992B74CFD9F5E4B9C14F06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2</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Hanks</dc:creator>
  <cp:keywords/>
  <cp:lastModifiedBy>Tracy Hanks</cp:lastModifiedBy>
  <cp:revision>2</cp:revision>
  <cp:lastPrinted>2016-05-11T17:46:00Z</cp:lastPrinted>
  <dcterms:created xsi:type="dcterms:W3CDTF">2016-08-24T18:35:00Z</dcterms:created>
  <dcterms:modified xsi:type="dcterms:W3CDTF">2016-08-24T18:35:00Z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