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</w:t>
      </w:r>
      <w:r w:rsidR="00E70B61">
        <w:t xml:space="preserve">Summer </w:t>
      </w:r>
      <w:r w:rsidR="00207FA7">
        <w:t>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6-07-2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E70B61" w:rsidP="00A87891">
          <w:pPr>
            <w:pStyle w:val="Heading2"/>
          </w:pPr>
          <w:r>
            <w:t>July 26, 2016</w:t>
          </w:r>
        </w:p>
      </w:sdtContent>
    </w:sdt>
    <w:p w:rsidR="00207FA7" w:rsidRPr="00857724" w:rsidRDefault="00207FA7" w:rsidP="00E70B61">
      <w:pPr>
        <w:pStyle w:val="Heading2"/>
        <w:spacing w:line="240" w:lineRule="auto"/>
        <w:jc w:val="left"/>
        <w:rPr>
          <w:sz w:val="22"/>
          <w:szCs w:val="22"/>
        </w:rPr>
      </w:pPr>
    </w:p>
    <w:p w:rsidR="00A4511E" w:rsidRDefault="00D73996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436744" w:rsidRDefault="005B789A" w:rsidP="003F34AE">
      <w:pPr>
        <w:pStyle w:val="ListParagraph"/>
        <w:spacing w:before="0"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</w:t>
      </w:r>
      <w:r w:rsidR="00AC5C69">
        <w:rPr>
          <w:sz w:val="22"/>
          <w:szCs w:val="22"/>
        </w:rPr>
        <w:t>rt</w:t>
      </w:r>
      <w:r w:rsidR="005E0F33">
        <w:rPr>
          <w:sz w:val="22"/>
          <w:szCs w:val="22"/>
        </w:rPr>
        <w:t>.</w:t>
      </w:r>
    </w:p>
    <w:p w:rsidR="005E0F33" w:rsidRDefault="00D80B58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Treasurer for 2016-17 school year.  </w:t>
      </w:r>
    </w:p>
    <w:p w:rsidR="00D80B58" w:rsidRPr="00D80B58" w:rsidRDefault="00D80B58" w:rsidP="00D80B58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Review of Previous years Fundraisers and spending</w:t>
      </w:r>
      <w:r w:rsidR="00A01456">
        <w:rPr>
          <w:sz w:val="22"/>
          <w:szCs w:val="22"/>
        </w:rPr>
        <w:t xml:space="preserve"> (page 2)</w:t>
      </w:r>
    </w:p>
    <w:p w:rsidR="00661D84" w:rsidRDefault="00661D84" w:rsidP="00661D84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:rsidR="00D76684" w:rsidRDefault="00D76684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Ice Cream Social </w:t>
      </w:r>
    </w:p>
    <w:p w:rsidR="00D80B58" w:rsidRDefault="00D80B58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Adopt-a-Classroom</w:t>
      </w:r>
    </w:p>
    <w:p w:rsidR="00D80B58" w:rsidRDefault="00D80B58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Halloween Carnival Date</w:t>
      </w:r>
    </w:p>
    <w:p w:rsidR="00D80B58" w:rsidRDefault="00D80B58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Winter Catalog Fundraiser</w:t>
      </w:r>
    </w:p>
    <w:p w:rsidR="00A01456" w:rsidRDefault="00A01456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Pancake Breakfast</w:t>
      </w:r>
    </w:p>
    <w:p w:rsidR="00D80B58" w:rsidRDefault="00D80B58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Box Tops</w:t>
      </w:r>
    </w:p>
    <w:p w:rsidR="00D76684" w:rsidRDefault="00D76684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Money in teacher’s accounts for parents who volunteer to chair an event</w:t>
      </w:r>
    </w:p>
    <w:p w:rsidR="00D80B58" w:rsidRDefault="00D80B58" w:rsidP="00D80B58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Proposed PTO </w:t>
      </w:r>
      <w:r w:rsidR="00D76684">
        <w:rPr>
          <w:sz w:val="22"/>
          <w:szCs w:val="22"/>
        </w:rPr>
        <w:t>meeting dates (</w:t>
      </w:r>
      <w:r w:rsidR="00A01456">
        <w:rPr>
          <w:sz w:val="22"/>
          <w:szCs w:val="22"/>
        </w:rPr>
        <w:t>page 3</w:t>
      </w:r>
      <w:r w:rsidR="00D76684">
        <w:rPr>
          <w:sz w:val="22"/>
          <w:szCs w:val="22"/>
        </w:rPr>
        <w:t>)</w:t>
      </w:r>
    </w:p>
    <w:p w:rsidR="003F34AE" w:rsidRPr="00D76684" w:rsidRDefault="00D80B58" w:rsidP="00D76684">
      <w:pPr>
        <w:pStyle w:val="ListParagraph"/>
        <w:numPr>
          <w:ilvl w:val="0"/>
          <w:numId w:val="1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Proposed Calendar of Fundraisers for 2016-17</w:t>
      </w:r>
      <w:r w:rsidR="00D76684">
        <w:rPr>
          <w:sz w:val="22"/>
          <w:szCs w:val="22"/>
        </w:rPr>
        <w:t xml:space="preserve"> (page </w:t>
      </w:r>
      <w:r w:rsidR="00A01456">
        <w:rPr>
          <w:sz w:val="22"/>
          <w:szCs w:val="22"/>
        </w:rPr>
        <w:t>4</w:t>
      </w:r>
      <w:r w:rsidR="00D76684">
        <w:rPr>
          <w:sz w:val="22"/>
          <w:szCs w:val="22"/>
        </w:rPr>
        <w:t>)</w:t>
      </w:r>
    </w:p>
    <w:p w:rsidR="00BA0FFE" w:rsidRPr="00BA0FFE" w:rsidRDefault="000505FC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BA0FFE">
        <w:rPr>
          <w:sz w:val="22"/>
          <w:szCs w:val="22"/>
        </w:rPr>
        <w:t xml:space="preserve"> </w:t>
      </w:r>
      <w:r w:rsidR="00D80B58">
        <w:rPr>
          <w:sz w:val="22"/>
          <w:szCs w:val="22"/>
        </w:rPr>
        <w:t>Wednesday August 24, 2:45pm at Sutter’s Mill</w:t>
      </w:r>
    </w:p>
    <w:p w:rsidR="00761CB6" w:rsidRDefault="00761CB6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p w:rsidR="00977F6B" w:rsidRDefault="005E0F33">
      <w:pPr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80" w:rightFromText="180" w:vertAnchor="page" w:horzAnchor="margin" w:tblpXSpec="center" w:tblpY="2341"/>
        <w:tblW w:w="10980" w:type="dxa"/>
        <w:tblLook w:val="04A0" w:firstRow="1" w:lastRow="0" w:firstColumn="1" w:lastColumn="0" w:noHBand="0" w:noVBand="1"/>
      </w:tblPr>
      <w:tblGrid>
        <w:gridCol w:w="2920"/>
        <w:gridCol w:w="2120"/>
        <w:gridCol w:w="900"/>
        <w:gridCol w:w="3200"/>
        <w:gridCol w:w="1840"/>
      </w:tblGrid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lastRenderedPageBreak/>
              <w:t>Fundraiser Report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INCOME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2015-16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Money Spent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2015-16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eScrip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6,207.00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Classroom Accounts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$ 14,185.00 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Box Tops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956.00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Technology</w:t>
            </w: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$ 13,764.00 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T-Shirts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460.00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Sutter's Mill Garden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654.00 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Farmer's Market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570.00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GT Garden Docents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448.00 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Pancakes in PJ's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924.00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Staff Appreciation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652.00 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Halloween Carnival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5,809.00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GT Music </w:t>
            </w:r>
            <w:proofErr w:type="spellStart"/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Dept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967.00 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See's Candy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1,140.00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Polar Express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2,146.00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SM Holiday Shop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970.00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Fun Run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7,782.00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Parent's Night Out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7,545.00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GT Open House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967.00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SM Open House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       840.00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E4420D" w:rsidRPr="00E4420D" w:rsidTr="00E4420D">
        <w:trPr>
          <w:trHeight w:val="37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>Total Fundraiser Profit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$ 36,316.00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Fundraising money spent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0D" w:rsidRPr="00E4420D" w:rsidRDefault="00E4420D" w:rsidP="00E4420D">
            <w:pPr>
              <w:spacing w:after="0" w:line="240" w:lineRule="auto"/>
              <w:ind w:left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E4420D">
              <w:rPr>
                <w:rFonts w:ascii="Calibri" w:hAnsi="Calibri"/>
                <w:color w:val="000000"/>
                <w:sz w:val="28"/>
                <w:szCs w:val="28"/>
              </w:rPr>
              <w:t xml:space="preserve"> $ 30,670.00 </w:t>
            </w:r>
          </w:p>
        </w:tc>
      </w:tr>
    </w:tbl>
    <w:p w:rsidR="00E4420D" w:rsidRDefault="00E4420D">
      <w:pPr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4420D" w:rsidRDefault="00E4420D">
      <w:pPr>
        <w:spacing w:after="0" w:line="240" w:lineRule="auto"/>
        <w:ind w:left="0"/>
        <w:rPr>
          <w:sz w:val="22"/>
          <w:szCs w:val="22"/>
        </w:rPr>
      </w:pPr>
    </w:p>
    <w:p w:rsidR="005E0F33" w:rsidRPr="00D76684" w:rsidRDefault="00D80B58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Proposed Meeting Dates</w:t>
      </w:r>
    </w:p>
    <w:p w:rsidR="00D80B58" w:rsidRPr="00D76684" w:rsidRDefault="00D80B58">
      <w:pPr>
        <w:spacing w:after="0" w:line="240" w:lineRule="auto"/>
        <w:ind w:left="0"/>
        <w:rPr>
          <w:sz w:val="28"/>
          <w:szCs w:val="28"/>
        </w:rPr>
      </w:pPr>
    </w:p>
    <w:p w:rsidR="00D80B58" w:rsidRPr="00D76684" w:rsidRDefault="00401571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Wed</w:t>
      </w:r>
      <w:r w:rsidR="00D76684" w:rsidRPr="00D76684">
        <w:rPr>
          <w:sz w:val="28"/>
          <w:szCs w:val="28"/>
        </w:rPr>
        <w:t>nesday, August 24.  2:45 Sutter’s Mill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Tuesday, September 13.  6pm Gold Trail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Wednesday October 19. 2:45 Sutter’s Mill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Wednesday, November 16. 2:45 Gold Trail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Tuesday, January 10. 6pm Gold Trail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Wednesday, February 15. 2:45 Sutter’s Mill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Wednesday, March 15. 2:45 Gold Trail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Tuesday, April 19.  6pm Gold Trail</w:t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  <w:r w:rsidRPr="00D76684">
        <w:rPr>
          <w:sz w:val="28"/>
          <w:szCs w:val="28"/>
        </w:rPr>
        <w:t>Wednesday, May 17. 2:45 Sutter’s Mill</w:t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Friday, August 19- Ice Cream Social</w:t>
      </w:r>
    </w:p>
    <w:p w:rsidR="00977F6B" w:rsidRDefault="00977F6B">
      <w:pPr>
        <w:spacing w:after="0" w:line="240" w:lineRule="auto"/>
        <w:ind w:left="0"/>
        <w:rPr>
          <w:sz w:val="28"/>
          <w:szCs w:val="28"/>
        </w:rPr>
      </w:pPr>
    </w:p>
    <w:p w:rsidR="00977F6B" w:rsidRDefault="00977F6B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September- Friday Farmer’s Market</w:t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Friday, September 16- Family Movie Night</w:t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October (Date TBD) - Halloween Carnival</w:t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October Book Fairs</w:t>
      </w: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November- Catalog Fundraiser</w:t>
      </w: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December 12-15 – Holiday Shop at Sutter’s Mill</w:t>
      </w:r>
    </w:p>
    <w:p w:rsidR="002B5F29" w:rsidRDefault="002B5F29">
      <w:pPr>
        <w:spacing w:after="0" w:line="240" w:lineRule="auto"/>
        <w:ind w:left="0"/>
        <w:rPr>
          <w:sz w:val="28"/>
          <w:szCs w:val="28"/>
        </w:rPr>
      </w:pPr>
    </w:p>
    <w:p w:rsidR="002B5F29" w:rsidRDefault="002B5F29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December 16- Coffee and Donuts at SM Christmas performance</w:t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p w:rsidR="00D76684" w:rsidRDefault="00A0145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December/January</w:t>
      </w:r>
      <w:r w:rsidR="00D76684">
        <w:rPr>
          <w:sz w:val="28"/>
          <w:szCs w:val="28"/>
        </w:rPr>
        <w:t>- Pancake Breakfast</w:t>
      </w:r>
      <w:r>
        <w:rPr>
          <w:sz w:val="28"/>
          <w:szCs w:val="28"/>
        </w:rPr>
        <w:t>/ movie with the kids</w:t>
      </w: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Wednesday, February 8- Pastries with Parents, free event</w:t>
      </w: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March (Date TBD</w:t>
      </w:r>
      <w:proofErr w:type="gramStart"/>
      <w:r>
        <w:rPr>
          <w:sz w:val="28"/>
          <w:szCs w:val="28"/>
        </w:rPr>
        <w:t>)-</w:t>
      </w:r>
      <w:proofErr w:type="gramEnd"/>
      <w:r>
        <w:rPr>
          <w:sz w:val="28"/>
          <w:szCs w:val="28"/>
        </w:rPr>
        <w:t xml:space="preserve"> Fun Run</w:t>
      </w: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April (Date TBD</w:t>
      </w:r>
      <w:proofErr w:type="gramStart"/>
      <w:r>
        <w:rPr>
          <w:sz w:val="28"/>
          <w:szCs w:val="28"/>
        </w:rPr>
        <w:t>)-</w:t>
      </w:r>
      <w:proofErr w:type="gramEnd"/>
      <w:r>
        <w:rPr>
          <w:sz w:val="28"/>
          <w:szCs w:val="28"/>
        </w:rPr>
        <w:t xml:space="preserve"> Parent’s Night Out</w:t>
      </w:r>
      <w:bookmarkStart w:id="0" w:name="_GoBack"/>
      <w:bookmarkEnd w:id="0"/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</w:p>
    <w:p w:rsidR="00A01456" w:rsidRDefault="00A01456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May Book Fairs</w:t>
      </w:r>
    </w:p>
    <w:p w:rsidR="00D76684" w:rsidRPr="00D76684" w:rsidRDefault="00D76684">
      <w:pPr>
        <w:spacing w:after="0" w:line="240" w:lineRule="auto"/>
        <w:ind w:left="0"/>
        <w:rPr>
          <w:sz w:val="28"/>
          <w:szCs w:val="28"/>
        </w:rPr>
      </w:pPr>
    </w:p>
    <w:sectPr w:rsidR="00D76684" w:rsidRPr="00D76684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F014F35"/>
    <w:multiLevelType w:val="hybridMultilevel"/>
    <w:tmpl w:val="E9BEB282"/>
    <w:lvl w:ilvl="0" w:tplc="4D9A997E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120E6820"/>
    <w:multiLevelType w:val="hybridMultilevel"/>
    <w:tmpl w:val="CB760720"/>
    <w:lvl w:ilvl="0" w:tplc="993AE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13694F0F"/>
    <w:multiLevelType w:val="hybridMultilevel"/>
    <w:tmpl w:val="0F56B57C"/>
    <w:lvl w:ilvl="0" w:tplc="48F07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27E81D54"/>
    <w:multiLevelType w:val="hybridMultilevel"/>
    <w:tmpl w:val="93CA3FDE"/>
    <w:lvl w:ilvl="0" w:tplc="68ACEF4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406E76EA"/>
    <w:multiLevelType w:val="hybridMultilevel"/>
    <w:tmpl w:val="53ECD4E4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E5E65CA2">
      <w:start w:val="1"/>
      <w:numFmt w:val="decimal"/>
      <w:lvlText w:val="%3."/>
      <w:lvlJc w:val="left"/>
      <w:pPr>
        <w:ind w:left="23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D4592"/>
    <w:multiLevelType w:val="hybridMultilevel"/>
    <w:tmpl w:val="1A20BEFE"/>
    <w:lvl w:ilvl="0" w:tplc="EB802C3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787162FB"/>
    <w:multiLevelType w:val="hybridMultilevel"/>
    <w:tmpl w:val="ED38FE3C"/>
    <w:lvl w:ilvl="0" w:tplc="418A96D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6"/>
  </w:num>
  <w:num w:numId="14">
    <w:abstractNumId w:val="13"/>
  </w:num>
  <w:num w:numId="1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56CD9"/>
    <w:rsid w:val="00095C05"/>
    <w:rsid w:val="000E2FAD"/>
    <w:rsid w:val="000F12B7"/>
    <w:rsid w:val="001326BD"/>
    <w:rsid w:val="00134FC2"/>
    <w:rsid w:val="00140DAE"/>
    <w:rsid w:val="001423A6"/>
    <w:rsid w:val="001464BC"/>
    <w:rsid w:val="0015180F"/>
    <w:rsid w:val="00193653"/>
    <w:rsid w:val="001D54F9"/>
    <w:rsid w:val="00207FA7"/>
    <w:rsid w:val="002235ED"/>
    <w:rsid w:val="00257E14"/>
    <w:rsid w:val="002761C5"/>
    <w:rsid w:val="002966F0"/>
    <w:rsid w:val="00297C1F"/>
    <w:rsid w:val="002A147F"/>
    <w:rsid w:val="002B5F29"/>
    <w:rsid w:val="002C3DE4"/>
    <w:rsid w:val="00337A32"/>
    <w:rsid w:val="003574FD"/>
    <w:rsid w:val="00360B6E"/>
    <w:rsid w:val="00373876"/>
    <w:rsid w:val="003765C4"/>
    <w:rsid w:val="003A603E"/>
    <w:rsid w:val="003E27C2"/>
    <w:rsid w:val="003E3A08"/>
    <w:rsid w:val="003F34AE"/>
    <w:rsid w:val="00401571"/>
    <w:rsid w:val="004119BE"/>
    <w:rsid w:val="00411F8B"/>
    <w:rsid w:val="00436744"/>
    <w:rsid w:val="00477352"/>
    <w:rsid w:val="004B5C09"/>
    <w:rsid w:val="004E227E"/>
    <w:rsid w:val="004E6CF5"/>
    <w:rsid w:val="004F04B9"/>
    <w:rsid w:val="004F6D41"/>
    <w:rsid w:val="00545C97"/>
    <w:rsid w:val="00554276"/>
    <w:rsid w:val="005B24A0"/>
    <w:rsid w:val="005B789A"/>
    <w:rsid w:val="005E0F33"/>
    <w:rsid w:val="00616B41"/>
    <w:rsid w:val="0062078E"/>
    <w:rsid w:val="00620AE8"/>
    <w:rsid w:val="0064628C"/>
    <w:rsid w:val="00661D84"/>
    <w:rsid w:val="00680296"/>
    <w:rsid w:val="0068195C"/>
    <w:rsid w:val="006B1FD3"/>
    <w:rsid w:val="006C3011"/>
    <w:rsid w:val="006F03D4"/>
    <w:rsid w:val="00717B64"/>
    <w:rsid w:val="00733316"/>
    <w:rsid w:val="00745F81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E476B"/>
    <w:rsid w:val="00927184"/>
    <w:rsid w:val="0093116E"/>
    <w:rsid w:val="009343A6"/>
    <w:rsid w:val="00975CA6"/>
    <w:rsid w:val="00977F6B"/>
    <w:rsid w:val="009921B8"/>
    <w:rsid w:val="00993B51"/>
    <w:rsid w:val="009C48A3"/>
    <w:rsid w:val="00A01456"/>
    <w:rsid w:val="00A07662"/>
    <w:rsid w:val="00A4511E"/>
    <w:rsid w:val="00A53DAB"/>
    <w:rsid w:val="00A5790B"/>
    <w:rsid w:val="00A87891"/>
    <w:rsid w:val="00AC5C69"/>
    <w:rsid w:val="00AE391E"/>
    <w:rsid w:val="00B435B5"/>
    <w:rsid w:val="00B47E28"/>
    <w:rsid w:val="00B5397D"/>
    <w:rsid w:val="00B60DB7"/>
    <w:rsid w:val="00BA0FFE"/>
    <w:rsid w:val="00BB4543"/>
    <w:rsid w:val="00BB542C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76684"/>
    <w:rsid w:val="00D80B58"/>
    <w:rsid w:val="00DC1821"/>
    <w:rsid w:val="00DC62A7"/>
    <w:rsid w:val="00DF0AE4"/>
    <w:rsid w:val="00E4420D"/>
    <w:rsid w:val="00E460A2"/>
    <w:rsid w:val="00E63CFD"/>
    <w:rsid w:val="00E70B61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0D421E"/>
    <w:rsid w:val="0031161D"/>
    <w:rsid w:val="003357F2"/>
    <w:rsid w:val="003B7B4B"/>
    <w:rsid w:val="0044115D"/>
    <w:rsid w:val="00517D8C"/>
    <w:rsid w:val="008A2133"/>
    <w:rsid w:val="00986356"/>
    <w:rsid w:val="00A861F5"/>
    <w:rsid w:val="00C04A11"/>
    <w:rsid w:val="00D378BF"/>
    <w:rsid w:val="00DC7CF0"/>
    <w:rsid w:val="00F00C4B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7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3</cp:revision>
  <cp:lastPrinted>2016-05-11T17:46:00Z</cp:lastPrinted>
  <dcterms:created xsi:type="dcterms:W3CDTF">2016-07-26T14:40:00Z</dcterms:created>
  <dcterms:modified xsi:type="dcterms:W3CDTF">2016-07-26T14:47:00Z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